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3" w:type="dxa"/>
        <w:tblInd w:w="-122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7"/>
        <w:gridCol w:w="662"/>
        <w:gridCol w:w="4842"/>
        <w:gridCol w:w="511"/>
        <w:gridCol w:w="2054"/>
        <w:gridCol w:w="2927"/>
      </w:tblGrid>
      <w:tr w:rsidR="0063464A" w:rsidRPr="00B12D05" w14:paraId="00A1E616" w14:textId="77777777" w:rsidTr="001D53C7">
        <w:trPr>
          <w:cantSplit/>
        </w:trPr>
        <w:tc>
          <w:tcPr>
            <w:tcW w:w="689" w:type="dxa"/>
            <w:gridSpan w:val="2"/>
            <w:vMerge w:val="restart"/>
          </w:tcPr>
          <w:p w14:paraId="734E516C" w14:textId="77777777" w:rsidR="0063464A" w:rsidRPr="00B12D05" w:rsidRDefault="0063464A">
            <w:pPr>
              <w:rPr>
                <w:lang w:val="fr-CA"/>
              </w:rPr>
            </w:pPr>
          </w:p>
        </w:tc>
        <w:tc>
          <w:tcPr>
            <w:tcW w:w="5353" w:type="dxa"/>
            <w:gridSpan w:val="2"/>
          </w:tcPr>
          <w:p w14:paraId="1E968955" w14:textId="77777777" w:rsidR="0063464A" w:rsidRPr="00B12D05" w:rsidRDefault="0063464A">
            <w:pPr>
              <w:tabs>
                <w:tab w:val="center" w:pos="4851"/>
              </w:tabs>
              <w:rPr>
                <w:rFonts w:ascii="Arial" w:hAnsi="Arial"/>
                <w:i/>
                <w:sz w:val="18"/>
                <w:lang w:val="fr-CA"/>
              </w:rPr>
            </w:pPr>
            <w:r w:rsidRPr="00B12D05">
              <w:rPr>
                <w:lang w:val="fr-CA"/>
              </w:rPr>
              <w:tab/>
            </w:r>
            <w:r w:rsidRPr="00B12D05">
              <w:rPr>
                <w:rFonts w:ascii="Arial" w:hAnsi="Arial"/>
                <w:i/>
                <w:sz w:val="18"/>
                <w:lang w:val="fr-CA"/>
              </w:rPr>
              <w:t>ONTARIO</w:t>
            </w:r>
          </w:p>
        </w:tc>
        <w:tc>
          <w:tcPr>
            <w:tcW w:w="2054" w:type="dxa"/>
            <w:vMerge w:val="restart"/>
          </w:tcPr>
          <w:p w14:paraId="101F4757" w14:textId="77777777" w:rsidR="0063464A" w:rsidRPr="00B12D05" w:rsidRDefault="0063464A">
            <w:pPr>
              <w:rPr>
                <w:lang w:val="fr-C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096B2" w14:textId="7EA70994" w:rsidR="0063464A" w:rsidRPr="00B12D05" w:rsidRDefault="00B12D05">
            <w:pPr>
              <w:pStyle w:val="CustomNormal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Numéro de dossier du greffe</w:t>
            </w:r>
          </w:p>
        </w:tc>
      </w:tr>
      <w:tr w:rsidR="0063464A" w:rsidRPr="00B12D05" w14:paraId="5540E9A2" w14:textId="77777777" w:rsidTr="001D53C7">
        <w:trPr>
          <w:cantSplit/>
        </w:trPr>
        <w:tc>
          <w:tcPr>
            <w:tcW w:w="689" w:type="dxa"/>
            <w:gridSpan w:val="2"/>
            <w:vMerge/>
          </w:tcPr>
          <w:p w14:paraId="5E048F0A" w14:textId="77777777" w:rsidR="0063464A" w:rsidRPr="00B12D05" w:rsidRDefault="0063464A">
            <w:pPr>
              <w:rPr>
                <w:lang w:val="fr-CA"/>
              </w:rPr>
            </w:pPr>
            <w:bookmarkStart w:id="0" w:name="CourtName" w:colFirst="1" w:colLast="1"/>
            <w:bookmarkStart w:id="1" w:name="CourtFileNumber" w:colFirst="3" w:colLast="3"/>
          </w:p>
        </w:tc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14:paraId="6FF0638C" w14:textId="3ADFC564" w:rsidR="0063464A" w:rsidRPr="00B12D05" w:rsidRDefault="00B12D05">
            <w:pPr>
              <w:pStyle w:val="BoxInputArea"/>
              <w:rPr>
                <w:lang w:val="fr-CA"/>
              </w:rPr>
            </w:pPr>
            <w:r>
              <w:rPr>
                <w:lang w:val="fr-CA"/>
              </w:rPr>
              <w:t>Cour supérieure de justice, Cour de la famille</w:t>
            </w:r>
          </w:p>
        </w:tc>
        <w:tc>
          <w:tcPr>
            <w:tcW w:w="2054" w:type="dxa"/>
            <w:vMerge/>
          </w:tcPr>
          <w:p w14:paraId="7427F342" w14:textId="77777777" w:rsidR="0063464A" w:rsidRPr="00B12D05" w:rsidRDefault="0063464A">
            <w:pPr>
              <w:rPr>
                <w:lang w:val="fr-CA"/>
              </w:rPr>
            </w:pP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F7E" w14:textId="77777777" w:rsidR="0063464A" w:rsidRPr="00B12D05" w:rsidRDefault="0063464A">
            <w:pPr>
              <w:pStyle w:val="CFN"/>
              <w:jc w:val="center"/>
              <w:rPr>
                <w:lang w:val="fr-CA"/>
              </w:rPr>
            </w:pPr>
          </w:p>
        </w:tc>
      </w:tr>
      <w:bookmarkEnd w:id="0"/>
      <w:bookmarkEnd w:id="1"/>
      <w:tr w:rsidR="0063464A" w:rsidRPr="00B12D05" w14:paraId="7B09C88D" w14:textId="77777777" w:rsidTr="001D53C7">
        <w:trPr>
          <w:cantSplit/>
        </w:trPr>
        <w:tc>
          <w:tcPr>
            <w:tcW w:w="689" w:type="dxa"/>
            <w:gridSpan w:val="2"/>
            <w:vMerge/>
          </w:tcPr>
          <w:p w14:paraId="364FC2EB" w14:textId="77777777" w:rsidR="0063464A" w:rsidRPr="00B12D05" w:rsidRDefault="0063464A">
            <w:pPr>
              <w:rPr>
                <w:lang w:val="fr-CA"/>
              </w:rPr>
            </w:pPr>
          </w:p>
        </w:tc>
        <w:tc>
          <w:tcPr>
            <w:tcW w:w="5353" w:type="dxa"/>
            <w:gridSpan w:val="2"/>
          </w:tcPr>
          <w:p w14:paraId="2CF58DC2" w14:textId="322889F5" w:rsidR="0063464A" w:rsidRPr="00B12D05" w:rsidRDefault="0063464A">
            <w:pPr>
              <w:spacing w:after="60"/>
              <w:jc w:val="center"/>
              <w:rPr>
                <w:rFonts w:ascii="Arial" w:hAnsi="Arial"/>
                <w:i/>
                <w:sz w:val="16"/>
                <w:lang w:val="fr-CA"/>
              </w:rPr>
            </w:pPr>
            <w:r w:rsidRPr="00B12D05">
              <w:rPr>
                <w:rFonts w:ascii="Arial" w:hAnsi="Arial"/>
                <w:i/>
                <w:sz w:val="16"/>
                <w:lang w:val="fr-CA"/>
              </w:rPr>
              <w:t>(N</w:t>
            </w:r>
            <w:r w:rsidR="00B12D05">
              <w:rPr>
                <w:rFonts w:ascii="Arial" w:hAnsi="Arial"/>
                <w:i/>
                <w:sz w:val="16"/>
                <w:lang w:val="fr-CA"/>
              </w:rPr>
              <w:t>om du tribunal</w:t>
            </w:r>
            <w:r w:rsidRPr="00B12D05">
              <w:rPr>
                <w:rFonts w:ascii="Arial" w:hAnsi="Arial"/>
                <w:i/>
                <w:sz w:val="16"/>
                <w:lang w:val="fr-CA"/>
              </w:rPr>
              <w:t>)</w:t>
            </w:r>
          </w:p>
        </w:tc>
        <w:tc>
          <w:tcPr>
            <w:tcW w:w="4981" w:type="dxa"/>
            <w:gridSpan w:val="2"/>
          </w:tcPr>
          <w:p w14:paraId="634C23E4" w14:textId="77777777" w:rsidR="0063464A" w:rsidRPr="00B12D05" w:rsidRDefault="0063464A">
            <w:pPr>
              <w:pStyle w:val="CustomNormal"/>
              <w:jc w:val="right"/>
              <w:rPr>
                <w:sz w:val="22"/>
                <w:lang w:val="fr-CA"/>
              </w:rPr>
            </w:pPr>
          </w:p>
        </w:tc>
      </w:tr>
      <w:tr w:rsidR="0063464A" w:rsidRPr="00B12D05" w14:paraId="2145D98E" w14:textId="77777777" w:rsidTr="001D53C7">
        <w:trPr>
          <w:cantSplit/>
        </w:trPr>
        <w:tc>
          <w:tcPr>
            <w:tcW w:w="689" w:type="dxa"/>
            <w:gridSpan w:val="2"/>
            <w:vMerge w:val="restart"/>
          </w:tcPr>
          <w:p w14:paraId="415FCA8D" w14:textId="2AA12DA9" w:rsidR="0063464A" w:rsidRPr="00B12D05" w:rsidRDefault="00B12D05">
            <w:pPr>
              <w:pStyle w:val="CustomNormal"/>
              <w:rPr>
                <w:b/>
                <w:lang w:val="fr-CA"/>
              </w:rPr>
            </w:pPr>
            <w:bookmarkStart w:id="2" w:name="CourtAddress" w:colFirst="1" w:colLast="1"/>
            <w:r>
              <w:rPr>
                <w:b/>
                <w:lang w:val="fr-CA"/>
              </w:rPr>
              <w:t>Située à</w:t>
            </w:r>
          </w:p>
        </w:tc>
        <w:tc>
          <w:tcPr>
            <w:tcW w:w="5353" w:type="dxa"/>
            <w:gridSpan w:val="2"/>
            <w:tcBorders>
              <w:bottom w:val="single" w:sz="4" w:space="0" w:color="auto"/>
            </w:tcBorders>
            <w:vAlign w:val="bottom"/>
          </w:tcPr>
          <w:p w14:paraId="12EA4A7C" w14:textId="46E82A31" w:rsidR="0063464A" w:rsidRPr="00B12D05" w:rsidRDefault="0063464A">
            <w:pPr>
              <w:pStyle w:val="BoxInputArea"/>
              <w:rPr>
                <w:lang w:val="fr-CA"/>
              </w:rPr>
            </w:pPr>
          </w:p>
        </w:tc>
        <w:tc>
          <w:tcPr>
            <w:tcW w:w="4981" w:type="dxa"/>
            <w:gridSpan w:val="2"/>
          </w:tcPr>
          <w:p w14:paraId="4138208F" w14:textId="7A71B996" w:rsidR="0063464A" w:rsidRPr="00B12D05" w:rsidRDefault="008A028F">
            <w:pPr>
              <w:pStyle w:val="InputArea"/>
              <w:jc w:val="right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Audience</w:t>
            </w:r>
            <w:r w:rsidR="00AA6FD7" w:rsidRPr="00B12D05">
              <w:rPr>
                <w:rFonts w:ascii="Arial" w:hAnsi="Arial" w:cs="Arial"/>
                <w:b/>
                <w:lang w:val="fr-CA"/>
              </w:rPr>
              <w:t xml:space="preserve"> de mise au rôle</w:t>
            </w:r>
          </w:p>
        </w:tc>
      </w:tr>
      <w:bookmarkEnd w:id="2"/>
      <w:tr w:rsidR="0063464A" w:rsidRPr="00B12D05" w14:paraId="4D88F881" w14:textId="77777777" w:rsidTr="001D53C7">
        <w:trPr>
          <w:cantSplit/>
        </w:trPr>
        <w:tc>
          <w:tcPr>
            <w:tcW w:w="689" w:type="dxa"/>
            <w:gridSpan w:val="2"/>
            <w:vMerge/>
          </w:tcPr>
          <w:p w14:paraId="0FB7DAA1" w14:textId="77777777" w:rsidR="0063464A" w:rsidRPr="00B12D05" w:rsidRDefault="0063464A">
            <w:pPr>
              <w:rPr>
                <w:lang w:val="fr-CA"/>
              </w:rPr>
            </w:pPr>
          </w:p>
        </w:tc>
        <w:tc>
          <w:tcPr>
            <w:tcW w:w="5353" w:type="dxa"/>
            <w:gridSpan w:val="2"/>
          </w:tcPr>
          <w:p w14:paraId="1B4B1541" w14:textId="492E7546" w:rsidR="0063464A" w:rsidRPr="00B12D05" w:rsidRDefault="0063464A">
            <w:pPr>
              <w:pStyle w:val="CustomNormal"/>
              <w:spacing w:after="60"/>
              <w:jc w:val="center"/>
              <w:rPr>
                <w:lang w:val="fr-CA"/>
              </w:rPr>
            </w:pPr>
            <w:r w:rsidRPr="00B12D05">
              <w:rPr>
                <w:i/>
                <w:sz w:val="16"/>
                <w:lang w:val="fr-CA"/>
              </w:rPr>
              <w:t>(</w:t>
            </w:r>
            <w:r w:rsidR="00B12D05" w:rsidRPr="00B12D05">
              <w:rPr>
                <w:rFonts w:cs="Arial"/>
                <w:i/>
                <w:sz w:val="16"/>
                <w:szCs w:val="16"/>
                <w:lang w:val="fr-CA"/>
              </w:rPr>
              <w:t>Adresse du greffe</w:t>
            </w:r>
            <w:r w:rsidRPr="00B12D05">
              <w:rPr>
                <w:i/>
                <w:sz w:val="16"/>
                <w:lang w:val="fr-CA"/>
              </w:rPr>
              <w:t>)</w:t>
            </w:r>
          </w:p>
        </w:tc>
        <w:tc>
          <w:tcPr>
            <w:tcW w:w="4981" w:type="dxa"/>
            <w:gridSpan w:val="2"/>
          </w:tcPr>
          <w:p w14:paraId="2A7B0C05" w14:textId="1405687C" w:rsidR="00600080" w:rsidRPr="00B12D05" w:rsidRDefault="001D53C7" w:rsidP="00600080">
            <w:pPr>
              <w:pStyle w:val="InputArea"/>
              <w:jc w:val="right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 xml:space="preserve">suivant </w:t>
            </w:r>
            <w:r w:rsidR="008A028F">
              <w:rPr>
                <w:rFonts w:ascii="Arial" w:hAnsi="Arial" w:cs="Arial"/>
                <w:b/>
                <w:lang w:val="fr-CA"/>
              </w:rPr>
              <w:t>un</w:t>
            </w:r>
            <w:r w:rsidR="00AA6FD7">
              <w:rPr>
                <w:rFonts w:ascii="Arial" w:hAnsi="Arial" w:cs="Arial"/>
                <w:b/>
                <w:lang w:val="fr-CA"/>
              </w:rPr>
              <w:t xml:space="preserve"> p</w:t>
            </w:r>
            <w:r w:rsidR="00AA6FD7" w:rsidRPr="00B12D05">
              <w:rPr>
                <w:rFonts w:ascii="Arial" w:hAnsi="Arial" w:cs="Arial"/>
                <w:b/>
                <w:lang w:val="fr-CA"/>
              </w:rPr>
              <w:t>réavis de rejet imminent</w:t>
            </w:r>
          </w:p>
        </w:tc>
      </w:tr>
      <w:tr w:rsidR="0063464A" w:rsidRPr="00B12D05" w14:paraId="30912F96" w14:textId="77777777" w:rsidTr="001D53C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80"/>
        </w:trPr>
        <w:tc>
          <w:tcPr>
            <w:tcW w:w="6011" w:type="dxa"/>
            <w:gridSpan w:val="3"/>
          </w:tcPr>
          <w:p w14:paraId="1AB23ACB" w14:textId="77777777" w:rsidR="0063464A" w:rsidRPr="00B12D05" w:rsidRDefault="0063464A">
            <w:pPr>
              <w:pStyle w:val="Instruction"/>
              <w:jc w:val="left"/>
              <w:rPr>
                <w:i w:val="0"/>
                <w:sz w:val="22"/>
                <w:lang w:val="fr-CA"/>
              </w:rPr>
            </w:pPr>
          </w:p>
        </w:tc>
        <w:tc>
          <w:tcPr>
            <w:tcW w:w="4981" w:type="dxa"/>
            <w:gridSpan w:val="2"/>
          </w:tcPr>
          <w:p w14:paraId="42862DA0" w14:textId="77777777" w:rsidR="0063464A" w:rsidRPr="00B12D05" w:rsidRDefault="0063464A" w:rsidP="00064133">
            <w:pPr>
              <w:pStyle w:val="InputArea"/>
              <w:rPr>
                <w:b/>
                <w:lang w:val="fr-CA"/>
              </w:rPr>
            </w:pPr>
            <w:r w:rsidRPr="00B12D05">
              <w:rPr>
                <w:b/>
                <w:lang w:val="fr-CA"/>
              </w:rPr>
              <w:t xml:space="preserve"> </w:t>
            </w:r>
          </w:p>
        </w:tc>
      </w:tr>
      <w:tr w:rsidR="0063464A" w:rsidRPr="00B12D05" w14:paraId="18ECAFFC" w14:textId="77777777" w:rsidTr="001D53C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hRule="exact" w:val="280"/>
        </w:trPr>
        <w:tc>
          <w:tcPr>
            <w:tcW w:w="10992" w:type="dxa"/>
            <w:gridSpan w:val="5"/>
          </w:tcPr>
          <w:p w14:paraId="4CDB6CE0" w14:textId="14D0D11E" w:rsidR="0063464A" w:rsidRPr="00B12D05" w:rsidRDefault="00B12D05">
            <w:pPr>
              <w:pStyle w:val="FTBold12"/>
              <w:rPr>
                <w:szCs w:val="24"/>
                <w:lang w:val="fr-CA"/>
              </w:rPr>
            </w:pPr>
            <w:r w:rsidRPr="00B12D05">
              <w:rPr>
                <w:rFonts w:cs="Arial"/>
                <w:szCs w:val="24"/>
                <w:lang w:val="fr-CA"/>
              </w:rPr>
              <w:t>Requérant(e)(s)</w:t>
            </w:r>
          </w:p>
        </w:tc>
      </w:tr>
      <w:tr w:rsidR="0063464A" w:rsidRPr="00B12D05" w14:paraId="1DA51F67" w14:textId="77777777" w:rsidTr="001D53C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40"/>
        </w:trPr>
        <w:tc>
          <w:tcPr>
            <w:tcW w:w="550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280B85" w14:textId="2F6D3D3B" w:rsidR="0063464A" w:rsidRPr="00B12D05" w:rsidRDefault="00B12D05">
            <w:pPr>
              <w:pStyle w:val="TableInstruction"/>
              <w:rPr>
                <w:lang w:val="fr-CA"/>
              </w:rPr>
            </w:pPr>
            <w:r>
              <w:rPr>
                <w:rFonts w:cs="Arial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5488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5A4ED744" w14:textId="0DE7648A" w:rsidR="0063464A" w:rsidRPr="00B12D05" w:rsidRDefault="00B12D05">
            <w:pPr>
              <w:pStyle w:val="TableInstruction"/>
              <w:rPr>
                <w:lang w:val="fr-CA"/>
              </w:rPr>
            </w:pPr>
            <w:r>
              <w:rPr>
                <w:rFonts w:cs="Arial"/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63464A" w:rsidRPr="00B12D05" w14:paraId="56DADEB0" w14:textId="77777777" w:rsidTr="001D53C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</w:trPr>
        <w:tc>
          <w:tcPr>
            <w:tcW w:w="550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0E54" w14:textId="77777777" w:rsidR="0063464A" w:rsidRPr="00B12D05" w:rsidRDefault="00E83DFA">
            <w:pPr>
              <w:pStyle w:val="BoxInputArea"/>
              <w:rPr>
                <w:lang w:val="fr-CA"/>
              </w:rPr>
            </w:pPr>
            <w:bookmarkStart w:id="3" w:name="AppInfo" w:colFirst="0" w:colLast="0"/>
            <w:bookmarkStart w:id="4" w:name="AppLawyerInfo" w:colFirst="1" w:colLast="1"/>
            <w:r w:rsidRPr="00B12D05">
              <w:rPr>
                <w:lang w:val="fr-CA"/>
              </w:rPr>
              <w:t xml:space="preserve"> </w:t>
            </w:r>
          </w:p>
          <w:p w14:paraId="62FC6D38" w14:textId="77777777" w:rsidR="007844FB" w:rsidRPr="00B12D05" w:rsidRDefault="007844FB">
            <w:pPr>
              <w:pStyle w:val="BoxInputArea"/>
              <w:rPr>
                <w:lang w:val="fr-CA"/>
              </w:rPr>
            </w:pPr>
          </w:p>
          <w:p w14:paraId="05A07E97" w14:textId="77777777" w:rsidR="007844FB" w:rsidRPr="00B12D05" w:rsidRDefault="007844FB">
            <w:pPr>
              <w:pStyle w:val="BoxInputArea"/>
              <w:rPr>
                <w:lang w:val="fr-CA"/>
              </w:rPr>
            </w:pPr>
          </w:p>
          <w:p w14:paraId="1C9BA125" w14:textId="77777777" w:rsidR="007844FB" w:rsidRPr="00B12D05" w:rsidRDefault="007844FB">
            <w:pPr>
              <w:pStyle w:val="BoxInputArea"/>
              <w:rPr>
                <w:lang w:val="fr-CA"/>
              </w:rPr>
            </w:pPr>
          </w:p>
          <w:p w14:paraId="62B261C5" w14:textId="79250772" w:rsidR="007844FB" w:rsidRPr="00B12D05" w:rsidRDefault="007844FB">
            <w:pPr>
              <w:pStyle w:val="BoxInputArea"/>
              <w:rPr>
                <w:lang w:val="fr-CA"/>
              </w:rPr>
            </w:pPr>
          </w:p>
        </w:tc>
        <w:tc>
          <w:tcPr>
            <w:tcW w:w="5488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705DBAF9" w14:textId="77777777" w:rsidR="0063464A" w:rsidRPr="00B12D05" w:rsidRDefault="0063464A">
            <w:pPr>
              <w:pStyle w:val="BoxInputArea"/>
              <w:rPr>
                <w:lang w:val="fr-CA"/>
              </w:rPr>
            </w:pPr>
          </w:p>
        </w:tc>
      </w:tr>
      <w:bookmarkEnd w:id="3"/>
      <w:bookmarkEnd w:id="4"/>
      <w:tr w:rsidR="0063464A" w:rsidRPr="00B12D05" w14:paraId="35901C1A" w14:textId="77777777" w:rsidTr="001D53C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40"/>
        </w:trPr>
        <w:tc>
          <w:tcPr>
            <w:tcW w:w="10992" w:type="dxa"/>
            <w:gridSpan w:val="5"/>
          </w:tcPr>
          <w:p w14:paraId="259DE613" w14:textId="611D012C" w:rsidR="0063464A" w:rsidRPr="00B12D05" w:rsidRDefault="00B12D05">
            <w:pPr>
              <w:pStyle w:val="FTBold12"/>
              <w:spacing w:before="160"/>
              <w:rPr>
                <w:szCs w:val="24"/>
                <w:lang w:val="fr-CA"/>
              </w:rPr>
            </w:pPr>
            <w:r w:rsidRPr="00B12D05">
              <w:rPr>
                <w:rFonts w:cs="Arial"/>
                <w:szCs w:val="24"/>
              </w:rPr>
              <w:t>Intimé(e)(s)</w:t>
            </w:r>
          </w:p>
        </w:tc>
      </w:tr>
      <w:tr w:rsidR="0063464A" w:rsidRPr="00B12D05" w14:paraId="0C67BC29" w14:textId="77777777" w:rsidTr="001D53C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40"/>
        </w:trPr>
        <w:tc>
          <w:tcPr>
            <w:tcW w:w="550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492E9EF" w14:textId="1017D5CF" w:rsidR="0063464A" w:rsidRPr="00B12D05" w:rsidRDefault="00B12D05">
            <w:pPr>
              <w:pStyle w:val="TableInstruction"/>
              <w:rPr>
                <w:lang w:val="fr-CA"/>
              </w:rPr>
            </w:pPr>
            <w:r>
              <w:rPr>
                <w:rFonts w:cs="Arial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5488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43256385" w14:textId="72C1292D" w:rsidR="0063464A" w:rsidRPr="00B12D05" w:rsidRDefault="00B12D05">
            <w:pPr>
              <w:pStyle w:val="TableInstruction"/>
              <w:rPr>
                <w:lang w:val="fr-CA"/>
              </w:rPr>
            </w:pPr>
            <w:r>
              <w:rPr>
                <w:rFonts w:cs="Arial"/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63464A" w:rsidRPr="00B12D05" w14:paraId="0B96AF47" w14:textId="77777777" w:rsidTr="001D53C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</w:trPr>
        <w:tc>
          <w:tcPr>
            <w:tcW w:w="550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216EF3E8" w14:textId="77777777" w:rsidR="0063464A" w:rsidRPr="00B12D05" w:rsidRDefault="00E83DFA">
            <w:pPr>
              <w:pStyle w:val="BoxInputArea"/>
              <w:rPr>
                <w:lang w:val="fr-CA"/>
              </w:rPr>
            </w:pPr>
            <w:bookmarkStart w:id="5" w:name="RespInfo" w:colFirst="0" w:colLast="0"/>
            <w:bookmarkStart w:id="6" w:name="RespLawyerInfo" w:colFirst="1" w:colLast="1"/>
            <w:r w:rsidRPr="00B12D05">
              <w:rPr>
                <w:lang w:val="fr-CA"/>
              </w:rPr>
              <w:t xml:space="preserve"> </w:t>
            </w:r>
          </w:p>
          <w:p w14:paraId="00C085AF" w14:textId="77777777" w:rsidR="007844FB" w:rsidRPr="00B12D05" w:rsidRDefault="007844FB">
            <w:pPr>
              <w:pStyle w:val="BoxInputArea"/>
              <w:rPr>
                <w:lang w:val="fr-CA"/>
              </w:rPr>
            </w:pPr>
          </w:p>
          <w:p w14:paraId="31F9DE92" w14:textId="77777777" w:rsidR="007844FB" w:rsidRPr="00B12D05" w:rsidRDefault="007844FB">
            <w:pPr>
              <w:pStyle w:val="BoxInputArea"/>
              <w:rPr>
                <w:lang w:val="fr-CA"/>
              </w:rPr>
            </w:pPr>
          </w:p>
          <w:p w14:paraId="76C2664E" w14:textId="77777777" w:rsidR="007844FB" w:rsidRPr="00B12D05" w:rsidRDefault="007844FB">
            <w:pPr>
              <w:pStyle w:val="BoxInputArea"/>
              <w:rPr>
                <w:lang w:val="fr-CA"/>
              </w:rPr>
            </w:pPr>
          </w:p>
          <w:p w14:paraId="02AA3861" w14:textId="59DC62AD" w:rsidR="007844FB" w:rsidRPr="00B12D05" w:rsidRDefault="007844FB">
            <w:pPr>
              <w:pStyle w:val="BoxInputArea"/>
              <w:rPr>
                <w:lang w:val="fr-CA"/>
              </w:rPr>
            </w:pPr>
          </w:p>
        </w:tc>
        <w:tc>
          <w:tcPr>
            <w:tcW w:w="5488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57419FA7" w14:textId="77777777" w:rsidR="0063464A" w:rsidRPr="00B12D05" w:rsidRDefault="0063464A">
            <w:pPr>
              <w:pStyle w:val="BoxInputArea"/>
              <w:rPr>
                <w:lang w:val="fr-CA"/>
              </w:rPr>
            </w:pPr>
          </w:p>
        </w:tc>
      </w:tr>
      <w:bookmarkEnd w:id="5"/>
      <w:bookmarkEnd w:id="6"/>
    </w:tbl>
    <w:p w14:paraId="2ECEE699" w14:textId="77777777" w:rsidR="00942ED4" w:rsidRPr="00B12D05" w:rsidRDefault="00942ED4" w:rsidP="00942ED4">
      <w:pPr>
        <w:pStyle w:val="CustomNormal"/>
        <w:ind w:left="-86"/>
        <w:rPr>
          <w:b/>
          <w:sz w:val="8"/>
          <w:szCs w:val="8"/>
          <w:lang w:val="fr-CA"/>
        </w:rPr>
      </w:pPr>
    </w:p>
    <w:p w14:paraId="52715113" w14:textId="76E4E2E9" w:rsidR="0063464A" w:rsidRPr="00B12D05" w:rsidRDefault="00B12D05" w:rsidP="002509E0">
      <w:pPr>
        <w:pStyle w:val="CustomNormal"/>
        <w:spacing w:before="120"/>
        <w:ind w:left="-86"/>
        <w:rPr>
          <w:b/>
          <w:vanish/>
          <w:lang w:val="fr-CA"/>
        </w:rPr>
      </w:pPr>
      <w:bookmarkStart w:id="7" w:name="CLbox"/>
      <w:r>
        <w:rPr>
          <w:b/>
          <w:vanish/>
          <w:lang w:val="fr-CA"/>
        </w:rPr>
        <w:t>Avocat(e) des enfants</w:t>
      </w:r>
    </w:p>
    <w:tbl>
      <w:tblPr>
        <w:tblW w:w="10887" w:type="dxa"/>
        <w:tblInd w:w="-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7"/>
      </w:tblGrid>
      <w:tr w:rsidR="008526A4" w:rsidRPr="00B12D05" w14:paraId="18815D04" w14:textId="77777777" w:rsidTr="008526A4">
        <w:trPr>
          <w:cantSplit/>
          <w:hidden/>
        </w:trPr>
        <w:tc>
          <w:tcPr>
            <w:tcW w:w="108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60402968" w14:textId="402EDC72" w:rsidR="008526A4" w:rsidRPr="00B12D05" w:rsidRDefault="008526A4" w:rsidP="001B06D4">
            <w:pPr>
              <w:pStyle w:val="TableInstruction"/>
              <w:spacing w:after="0"/>
              <w:rPr>
                <w:vanish/>
                <w:lang w:val="fr-CA"/>
              </w:rPr>
            </w:pPr>
            <w:r w:rsidRPr="00B12D05">
              <w:rPr>
                <w:vanish/>
                <w:lang w:val="fr-CA"/>
              </w:rPr>
              <w:t>N</w:t>
            </w:r>
            <w:r w:rsidR="00B12D05">
              <w:rPr>
                <w:vanish/>
                <w:lang w:val="fr-CA"/>
              </w:rPr>
              <w:t xml:space="preserve">om et adresse de la personne qui représente l’avocat(e) des enfants aux fins de signification </w:t>
            </w:r>
            <w:r w:rsidRPr="00B12D05">
              <w:rPr>
                <w:vanish/>
                <w:lang w:val="fr-CA"/>
              </w:rPr>
              <w:t>(</w:t>
            </w:r>
            <w:r w:rsidR="00B12D05">
              <w:rPr>
                <w:vanish/>
                <w:lang w:val="fr-CA"/>
              </w:rPr>
              <w:t>numéro et rue, municipalité, code postal, numéros de téléphone et de télécopieur et adresse électronique (le cas échéant)</w:t>
            </w:r>
            <w:r w:rsidR="008A028F">
              <w:rPr>
                <w:vanish/>
                <w:lang w:val="fr-CA"/>
              </w:rPr>
              <w:t>)</w:t>
            </w:r>
            <w:r w:rsidR="00B12D05">
              <w:rPr>
                <w:vanish/>
                <w:lang w:val="fr-CA"/>
              </w:rPr>
              <w:t xml:space="preserve"> et nom de la personne représentée</w:t>
            </w:r>
            <w:r w:rsidRPr="00B12D05">
              <w:rPr>
                <w:vanish/>
                <w:lang w:val="fr-CA"/>
              </w:rPr>
              <w:t>.</w:t>
            </w:r>
          </w:p>
        </w:tc>
      </w:tr>
      <w:tr w:rsidR="008526A4" w:rsidRPr="00B12D05" w14:paraId="0B48B479" w14:textId="77777777" w:rsidTr="008526A4">
        <w:trPr>
          <w:hidden/>
        </w:trPr>
        <w:tc>
          <w:tcPr>
            <w:tcW w:w="108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5DA1AF3" w14:textId="77777777" w:rsidR="008526A4" w:rsidRPr="00B12D05" w:rsidRDefault="008526A4" w:rsidP="001B06D4">
            <w:pPr>
              <w:pStyle w:val="BoxInputArea"/>
              <w:rPr>
                <w:vanish/>
                <w:lang w:val="fr-CA"/>
              </w:rPr>
            </w:pPr>
            <w:bookmarkStart w:id="8" w:name="ChildrensLawyer" w:colFirst="0" w:colLast="0"/>
          </w:p>
        </w:tc>
      </w:tr>
    </w:tbl>
    <w:bookmarkEnd w:id="7"/>
    <w:bookmarkEnd w:id="8"/>
    <w:p w14:paraId="7F403169" w14:textId="21C824D9" w:rsidR="008526A4" w:rsidRPr="00B12D05" w:rsidRDefault="00AA6FD7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SI VOUS AVEZ REÇU UNE FORMULE </w:t>
      </w:r>
      <w:r w:rsidR="006C1802" w:rsidRPr="00B12D05">
        <w:rPr>
          <w:rFonts w:asciiTheme="minorHAnsi" w:hAnsiTheme="minorHAnsi" w:cstheme="minorHAnsi"/>
          <w:b/>
          <w:bCs/>
          <w:sz w:val="24"/>
          <w:szCs w:val="24"/>
          <w:lang w:val="fr-CA"/>
        </w:rPr>
        <w:t>39</w:t>
      </w:r>
      <w:r>
        <w:rPr>
          <w:rFonts w:asciiTheme="minorHAnsi" w:hAnsiTheme="minorHAnsi" w:cstheme="minorHAnsi"/>
          <w:b/>
          <w:bCs/>
          <w:sz w:val="24"/>
          <w:szCs w:val="24"/>
          <w:lang w:val="fr-CA"/>
        </w:rPr>
        <w:t> </w:t>
      </w:r>
      <w:r w:rsidR="006C1802" w:rsidRPr="00B12D05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: </w:t>
      </w:r>
      <w:r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PRÉAVIS DE REJET IMMINENT ET QUE VOUS NE VOULEZ PAS QUE VOTRE CAUSE SOIT REJETÉE, VOUS DEVEZ REMPLIR LE PRÉSENT FORMULAIRE ET Y JOINDRE </w:t>
      </w:r>
      <w:r w:rsidR="001D53C7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UNE COPIE DE </w:t>
      </w:r>
      <w:r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TOUTE ORDONNANCE </w:t>
      </w:r>
      <w:r w:rsidR="00DF1F4B">
        <w:rPr>
          <w:rFonts w:asciiTheme="minorHAnsi" w:hAnsiTheme="minorHAnsi" w:cstheme="minorHAnsi"/>
          <w:b/>
          <w:bCs/>
          <w:sz w:val="24"/>
          <w:szCs w:val="24"/>
          <w:lang w:val="fr-CA"/>
        </w:rPr>
        <w:t>TEMPORAIRE</w:t>
      </w:r>
      <w:r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 OU DÉFINITIVE QUI A ÉTÉ RENDU</w:t>
      </w:r>
      <w:r w:rsidR="001D53C7">
        <w:rPr>
          <w:rFonts w:asciiTheme="minorHAnsi" w:hAnsiTheme="minorHAnsi" w:cstheme="minorHAnsi"/>
          <w:b/>
          <w:bCs/>
          <w:sz w:val="24"/>
          <w:szCs w:val="24"/>
          <w:lang w:val="fr-CA"/>
        </w:rPr>
        <w:t>E</w:t>
      </w:r>
      <w:r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 OU </w:t>
      </w:r>
      <w:r w:rsidR="001D53C7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DE </w:t>
      </w:r>
      <w:r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TOUTE ENTENTE OU </w:t>
      </w:r>
      <w:r w:rsidR="001D53C7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DE </w:t>
      </w:r>
      <w:r>
        <w:rPr>
          <w:rFonts w:asciiTheme="minorHAnsi" w:hAnsiTheme="minorHAnsi" w:cstheme="minorHAnsi"/>
          <w:b/>
          <w:bCs/>
          <w:sz w:val="24"/>
          <w:szCs w:val="24"/>
          <w:lang w:val="fr-CA"/>
        </w:rPr>
        <w:t>TOUT PROCÈS-VERBAL DE RÈGLEMENT AMIABLE QUI A ÉTÉ PRÉPARÉ</w:t>
      </w:r>
      <w:r w:rsidR="00C41245" w:rsidRPr="00B12D05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 (</w:t>
      </w:r>
      <w:r>
        <w:rPr>
          <w:rFonts w:asciiTheme="minorHAnsi" w:hAnsiTheme="minorHAnsi" w:cstheme="minorHAnsi"/>
          <w:b/>
          <w:bCs/>
          <w:sz w:val="24"/>
          <w:szCs w:val="24"/>
          <w:lang w:val="fr-CA"/>
        </w:rPr>
        <w:t>LE CAS ÉCHÉANT</w:t>
      </w:r>
      <w:r w:rsidR="00C41245" w:rsidRPr="00B12D05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). </w:t>
      </w:r>
      <w:r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LE PRÉSENT FORMULAIRE DOIT ÊTRE SIGNIFIÉ AUX AUTRES PARTIES ET DÉPOSÉ À LA COUR. UNE COPIE DOIT ÊTRE REMISE AU COORDONNATEUR DES PROCÈS AVEC LA PREUVE DE LA SIGNIFICATION. </w:t>
      </w:r>
      <w:r w:rsidR="00C41245" w:rsidRPr="00B12D05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 </w:t>
      </w:r>
    </w:p>
    <w:p w14:paraId="600CED23" w14:textId="77777777" w:rsidR="00C104A8" w:rsidRPr="00B12D05" w:rsidRDefault="00C104A8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7E3F07F9" w14:textId="449FB6FA" w:rsidR="00C104A8" w:rsidRPr="00B12D05" w:rsidRDefault="008A028F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fr-CA"/>
        </w:rPr>
        <w:t>LE COORDONNATEUR DES PROCÈS DE LA COUR VOUS CONTACTERA POUR VOUS COMMUNIQUER UNE DATE D’AUDIENCE DE MISE AU RÔLE SUIVANT LE PRÉAVIS DE REJET IMMINENT. VOUS DEVREZ COMPARAÎTRE BRIÈVEMENT, PAR ZOOM, À L’AUDIENCE DE MISE AU RÔLE POUR QUE LE JUGE QUI PRÉSIDE PUISSE DÉCIDER QUEL TYPE DE SÉANCE DEVRAIT ÊTRE FIXÉ ET QUAND</w:t>
      </w:r>
      <w:r w:rsidR="00EE4FE6" w:rsidRPr="00B12D05">
        <w:rPr>
          <w:rFonts w:asciiTheme="minorHAnsi" w:hAnsiTheme="minorHAnsi" w:cstheme="minorHAnsi"/>
          <w:b/>
          <w:bCs/>
          <w:sz w:val="24"/>
          <w:szCs w:val="24"/>
          <w:lang w:val="fr-CA"/>
        </w:rPr>
        <w:t>.</w:t>
      </w:r>
    </w:p>
    <w:p w14:paraId="515FF82E" w14:textId="77777777" w:rsidR="00EE4FE6" w:rsidRPr="00B12D05" w:rsidRDefault="00EE4FE6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69CF3C10" w14:textId="136B1F2B" w:rsidR="00EE4FE6" w:rsidRPr="00B12D05" w:rsidRDefault="008A028F">
      <w:pP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fr-CA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fr-CA"/>
        </w:rPr>
        <w:t xml:space="preserve">REMARQUE </w:t>
      </w:r>
      <w:r w:rsidR="00EE4FE6" w:rsidRPr="00B12D05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fr-CA"/>
        </w:rPr>
        <w:t xml:space="preserve">: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fr-CA"/>
        </w:rPr>
        <w:t>SI VOUS NE COMPARAISSEZ PAS À L’AUDIENCE DE MISE AU RÔLE SUIVANT UN PRÉAVIS DE REJET IMMINENT, VOTRE CAUSE SERA REJETÉE SAUF ORDONNANCE CONTRAIRE DE LA COUR</w:t>
      </w:r>
      <w:r w:rsidR="00EE4FE6" w:rsidRPr="00B12D05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fr-CA"/>
        </w:rPr>
        <w:t xml:space="preserve">.  </w:t>
      </w:r>
    </w:p>
    <w:p w14:paraId="19C928C8" w14:textId="77777777" w:rsidR="00F03E27" w:rsidRPr="00B12D05" w:rsidRDefault="00F03E27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p w14:paraId="5573C28D" w14:textId="77777777" w:rsidR="00085CEB" w:rsidRPr="00B12D05" w:rsidRDefault="00085CEB">
      <w:pPr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</w:p>
    <w:tbl>
      <w:tblPr>
        <w:tblW w:w="10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36"/>
        <w:gridCol w:w="180"/>
        <w:gridCol w:w="630"/>
        <w:gridCol w:w="270"/>
        <w:gridCol w:w="180"/>
        <w:gridCol w:w="990"/>
        <w:gridCol w:w="990"/>
        <w:gridCol w:w="810"/>
        <w:gridCol w:w="270"/>
        <w:gridCol w:w="180"/>
        <w:gridCol w:w="5566"/>
      </w:tblGrid>
      <w:tr w:rsidR="00E83DFA" w:rsidRPr="00B12D05" w14:paraId="59B8606B" w14:textId="77777777" w:rsidTr="00051FFC">
        <w:trPr>
          <w:cantSplit/>
        </w:trPr>
        <w:tc>
          <w:tcPr>
            <w:tcW w:w="284" w:type="dxa"/>
            <w:shd w:val="clear" w:color="auto" w:fill="FFFFFF"/>
          </w:tcPr>
          <w:p w14:paraId="0635CCB0" w14:textId="77777777" w:rsidR="00E83DFA" w:rsidRPr="00B12D05" w:rsidRDefault="00E83DFA" w:rsidP="00E83DFA">
            <w:pPr>
              <w:widowControl w:val="0"/>
              <w:spacing w:before="20"/>
              <w:ind w:right="14"/>
              <w:rPr>
                <w:rFonts w:ascii="Arial" w:hAnsi="Arial"/>
                <w:b/>
                <w:sz w:val="22"/>
                <w:szCs w:val="22"/>
                <w:lang w:val="fr-CA"/>
              </w:rPr>
            </w:pPr>
            <w:r w:rsidRPr="00B12D05">
              <w:rPr>
                <w:rFonts w:ascii="Arial" w:hAnsi="Arial"/>
                <w:b/>
                <w:sz w:val="22"/>
                <w:szCs w:val="22"/>
                <w:lang w:val="fr-CA"/>
              </w:rPr>
              <w:t>1.</w:t>
            </w:r>
          </w:p>
        </w:tc>
        <w:tc>
          <w:tcPr>
            <w:tcW w:w="2686" w:type="dxa"/>
            <w:gridSpan w:val="6"/>
            <w:shd w:val="clear" w:color="auto" w:fill="FFFFFF"/>
          </w:tcPr>
          <w:p w14:paraId="58FA20CD" w14:textId="1B875EE4" w:rsidR="00E83DFA" w:rsidRPr="00B12D05" w:rsidRDefault="008A028F" w:rsidP="00E83DFA">
            <w:pPr>
              <w:widowControl w:val="0"/>
              <w:spacing w:before="20"/>
              <w:ind w:right="14"/>
              <w:rPr>
                <w:rFonts w:ascii="Arial" w:hAnsi="Arial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 xml:space="preserve">Je m’appelle </w:t>
            </w:r>
            <w:r w:rsidR="00E83DFA" w:rsidRPr="00B12D05">
              <w:rPr>
                <w:rFonts w:ascii="Arial" w:hAnsi="Arial"/>
                <w:b/>
                <w:bCs/>
                <w:i/>
                <w:sz w:val="22"/>
                <w:szCs w:val="22"/>
                <w:lang w:val="fr-CA"/>
              </w:rPr>
              <w:t>(</w:t>
            </w:r>
            <w:r>
              <w:rPr>
                <w:rFonts w:ascii="Arial" w:hAnsi="Arial"/>
                <w:b/>
                <w:bCs/>
                <w:i/>
                <w:sz w:val="22"/>
                <w:szCs w:val="22"/>
                <w:lang w:val="fr-CA"/>
              </w:rPr>
              <w:t>nom complet</w:t>
            </w:r>
            <w:r w:rsidR="00E83DFA" w:rsidRPr="00B12D05">
              <w:rPr>
                <w:rFonts w:ascii="Arial" w:hAnsi="Arial"/>
                <w:b/>
                <w:bCs/>
                <w:i/>
                <w:sz w:val="22"/>
                <w:szCs w:val="22"/>
                <w:lang w:val="fr-CA"/>
              </w:rPr>
              <w:t>)</w:t>
            </w:r>
          </w:p>
        </w:tc>
        <w:tc>
          <w:tcPr>
            <w:tcW w:w="7816" w:type="dxa"/>
            <w:gridSpan w:val="5"/>
            <w:tcBorders>
              <w:bottom w:val="dashed" w:sz="2" w:space="0" w:color="auto"/>
            </w:tcBorders>
            <w:shd w:val="clear" w:color="auto" w:fill="FFFFFF"/>
          </w:tcPr>
          <w:p w14:paraId="0EC94067" w14:textId="77777777" w:rsidR="00E83DFA" w:rsidRPr="00B12D05" w:rsidRDefault="00E83DFA" w:rsidP="00E83DFA">
            <w:pPr>
              <w:widowControl w:val="0"/>
              <w:shd w:val="pct12" w:color="auto" w:fill="FFFFFF"/>
              <w:ind w:right="14"/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E83DFA" w:rsidRPr="00B12D05" w14:paraId="73649D48" w14:textId="77777777" w:rsidTr="00F03E27">
        <w:trPr>
          <w:cantSplit/>
        </w:trPr>
        <w:tc>
          <w:tcPr>
            <w:tcW w:w="10786" w:type="dxa"/>
            <w:gridSpan w:val="12"/>
            <w:shd w:val="clear" w:color="auto" w:fill="FFFFFF"/>
          </w:tcPr>
          <w:p w14:paraId="1157E122" w14:textId="77777777" w:rsidR="00E83DFA" w:rsidRPr="00B12D05" w:rsidRDefault="00E83DFA" w:rsidP="00E83DFA">
            <w:pPr>
              <w:widowControl w:val="0"/>
              <w:rPr>
                <w:rFonts w:ascii="Arial" w:hAnsi="Arial"/>
                <w:sz w:val="22"/>
                <w:szCs w:val="22"/>
                <w:lang w:val="fr-CA"/>
              </w:rPr>
            </w:pPr>
          </w:p>
        </w:tc>
      </w:tr>
      <w:tr w:rsidR="00E83DFA" w:rsidRPr="00B12D05" w14:paraId="1373A549" w14:textId="77777777" w:rsidTr="00051FFC">
        <w:trPr>
          <w:cantSplit/>
          <w:trHeight w:hRule="exact" w:val="270"/>
        </w:trPr>
        <w:tc>
          <w:tcPr>
            <w:tcW w:w="284" w:type="dxa"/>
            <w:shd w:val="clear" w:color="auto" w:fill="FFFFFF"/>
          </w:tcPr>
          <w:p w14:paraId="75F2BB61" w14:textId="77777777" w:rsidR="00E83DFA" w:rsidRPr="00B12D05" w:rsidRDefault="00E83DFA" w:rsidP="00E83DFA">
            <w:pPr>
              <w:keepNext/>
              <w:keepLines/>
              <w:widowControl w:val="0"/>
              <w:ind w:right="14"/>
              <w:rPr>
                <w:rFonts w:ascii="Arial" w:hAnsi="Arial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246" w:type="dxa"/>
            <w:gridSpan w:val="3"/>
            <w:shd w:val="clear" w:color="auto" w:fill="FFFFFF"/>
          </w:tcPr>
          <w:p w14:paraId="7C0B6B8D" w14:textId="02A25139" w:rsidR="00E83DFA" w:rsidRPr="00B12D05" w:rsidRDefault="00450E4C" w:rsidP="00E83DFA">
            <w:pPr>
              <w:keepNext/>
              <w:keepLines/>
              <w:widowControl w:val="0"/>
              <w:spacing w:before="20"/>
              <w:ind w:right="14"/>
              <w:rPr>
                <w:rFonts w:ascii="Arial" w:hAnsi="Arial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>et je suis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29EF0A" w14:textId="77777777" w:rsidR="00E83DFA" w:rsidRPr="00B12D05" w:rsidRDefault="00E83DFA" w:rsidP="00E83DFA">
            <w:pPr>
              <w:keepNext/>
              <w:keepLines/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fr-CA"/>
              </w:rPr>
            </w:pPr>
            <w:r w:rsidRPr="00B12D05"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180" w:type="dxa"/>
            <w:tcBorders>
              <w:left w:val="nil"/>
            </w:tcBorders>
            <w:shd w:val="clear" w:color="auto" w:fill="FFFFFF"/>
          </w:tcPr>
          <w:p w14:paraId="2CC44559" w14:textId="77777777" w:rsidR="00E83DFA" w:rsidRPr="00B12D05" w:rsidRDefault="00E83DFA" w:rsidP="00E83DFA">
            <w:pPr>
              <w:keepNext/>
              <w:keepLines/>
              <w:widowControl w:val="0"/>
              <w:ind w:right="14"/>
              <w:rPr>
                <w:rFonts w:ascii="Arial" w:hAnsi="Arial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980" w:type="dxa"/>
            <w:gridSpan w:val="2"/>
            <w:shd w:val="clear" w:color="auto" w:fill="FFFFFF"/>
          </w:tcPr>
          <w:p w14:paraId="00A544B2" w14:textId="7D12286A" w:rsidR="00E83DFA" w:rsidRPr="00B12D05" w:rsidRDefault="00450E4C" w:rsidP="00E83DFA">
            <w:pPr>
              <w:keepNext/>
              <w:keepLines/>
              <w:widowControl w:val="0"/>
              <w:spacing w:before="20"/>
              <w:ind w:right="14"/>
              <w:rPr>
                <w:rFonts w:ascii="Arial" w:hAnsi="Arial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 xml:space="preserve">l’avocat(e) </w:t>
            </w:r>
            <w:r w:rsidR="0012745E"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>de</w:t>
            </w:r>
            <w:r w:rsidR="00E83DFA" w:rsidRPr="00B12D05"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E83DFA" w:rsidRPr="00B12D05">
              <w:rPr>
                <w:rFonts w:ascii="Arial" w:hAnsi="Arial"/>
                <w:b/>
                <w:bCs/>
                <w:i/>
                <w:sz w:val="22"/>
                <w:szCs w:val="22"/>
                <w:lang w:val="fr-CA"/>
              </w:rPr>
              <w:t>(name)</w:t>
            </w:r>
          </w:p>
        </w:tc>
        <w:tc>
          <w:tcPr>
            <w:tcW w:w="6826" w:type="dxa"/>
            <w:gridSpan w:val="4"/>
            <w:tcBorders>
              <w:bottom w:val="dashed" w:sz="2" w:space="0" w:color="auto"/>
            </w:tcBorders>
            <w:shd w:val="clear" w:color="auto" w:fill="FFFFFF"/>
          </w:tcPr>
          <w:p w14:paraId="5F492094" w14:textId="77777777" w:rsidR="00E83DFA" w:rsidRPr="00B12D05" w:rsidRDefault="00E83DFA" w:rsidP="00E83DFA">
            <w:pPr>
              <w:keepNext/>
              <w:keepLines/>
              <w:widowControl w:val="0"/>
              <w:shd w:val="pct12" w:color="auto" w:fill="FFFFFF"/>
              <w:spacing w:after="20"/>
              <w:ind w:right="14"/>
              <w:rPr>
                <w:b/>
                <w:bCs/>
                <w:sz w:val="22"/>
                <w:szCs w:val="22"/>
                <w:lang w:val="fr-CA"/>
              </w:rPr>
            </w:pPr>
            <w:r w:rsidRPr="00B12D05">
              <w:rPr>
                <w:b/>
                <w:bCs/>
                <w:sz w:val="22"/>
                <w:szCs w:val="22"/>
                <w:lang w:val="fr-CA"/>
              </w:rPr>
              <w:t xml:space="preserve"> </w:t>
            </w:r>
          </w:p>
        </w:tc>
      </w:tr>
      <w:tr w:rsidR="00E83DFA" w:rsidRPr="00B12D05" w14:paraId="39368E2D" w14:textId="77777777" w:rsidTr="00F03E27">
        <w:trPr>
          <w:cantSplit/>
        </w:trPr>
        <w:tc>
          <w:tcPr>
            <w:tcW w:w="10786" w:type="dxa"/>
            <w:gridSpan w:val="12"/>
            <w:shd w:val="clear" w:color="auto" w:fill="FFFFFF"/>
          </w:tcPr>
          <w:p w14:paraId="5698A674" w14:textId="77777777" w:rsidR="00E83DFA" w:rsidRPr="00B12D05" w:rsidRDefault="00E83DFA" w:rsidP="00E83DFA">
            <w:pPr>
              <w:keepNext/>
              <w:keepLines/>
              <w:widowControl w:val="0"/>
              <w:rPr>
                <w:rFonts w:ascii="Arial" w:hAnsi="Arial"/>
                <w:sz w:val="22"/>
                <w:szCs w:val="22"/>
                <w:lang w:val="fr-CA"/>
              </w:rPr>
            </w:pPr>
          </w:p>
        </w:tc>
      </w:tr>
      <w:tr w:rsidR="00E83DFA" w:rsidRPr="00B12D05" w14:paraId="6E5FB23B" w14:textId="77777777" w:rsidTr="0012745E">
        <w:trPr>
          <w:cantSplit/>
          <w:trHeight w:hRule="exact" w:val="644"/>
        </w:trPr>
        <w:tc>
          <w:tcPr>
            <w:tcW w:w="1530" w:type="dxa"/>
            <w:gridSpan w:val="4"/>
            <w:shd w:val="clear" w:color="auto" w:fill="FFFFFF"/>
          </w:tcPr>
          <w:p w14:paraId="7CF92C9C" w14:textId="77777777" w:rsidR="00E83DFA" w:rsidRPr="00B12D05" w:rsidRDefault="00E83DFA" w:rsidP="00E83DFA">
            <w:pPr>
              <w:widowControl w:val="0"/>
              <w:ind w:right="14"/>
              <w:rPr>
                <w:rFonts w:ascii="Arial" w:hAnsi="Arial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315BD2" w14:textId="77777777" w:rsidR="00E83DFA" w:rsidRPr="00B12D05" w:rsidRDefault="00E83DFA" w:rsidP="00E83DF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FFFFFF"/>
          </w:tcPr>
          <w:p w14:paraId="469C90EF" w14:textId="77777777" w:rsidR="00E83DFA" w:rsidRPr="00B12D05" w:rsidRDefault="00E83DFA" w:rsidP="00E83DFA">
            <w:pPr>
              <w:widowControl w:val="0"/>
              <w:ind w:right="14"/>
              <w:rPr>
                <w:rFonts w:ascii="Arial" w:hAnsi="Arial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2790" w:type="dxa"/>
            <w:gridSpan w:val="3"/>
            <w:tcBorders>
              <w:right w:val="single" w:sz="8" w:space="0" w:color="auto"/>
            </w:tcBorders>
            <w:shd w:val="clear" w:color="auto" w:fill="FFFFFF"/>
          </w:tcPr>
          <w:p w14:paraId="7F70EE39" w14:textId="08E9F36A" w:rsidR="00E83DFA" w:rsidRPr="00B12D05" w:rsidRDefault="0012745E" w:rsidP="00E83DFA">
            <w:pPr>
              <w:widowControl w:val="0"/>
              <w:ind w:right="14"/>
              <w:rPr>
                <w:rFonts w:ascii="Arial" w:hAnsi="Arial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>le(a) requérant(e)</w:t>
            </w:r>
            <w:r w:rsidR="00E83DFA" w:rsidRPr="00B12D05"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>dans la cause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6FF2E6" w14:textId="77777777" w:rsidR="00E83DFA" w:rsidRPr="00B12D05" w:rsidRDefault="00E83DFA" w:rsidP="00E83DFA">
            <w:pPr>
              <w:widowControl w:val="0"/>
              <w:ind w:right="14"/>
              <w:jc w:val="center"/>
              <w:rPr>
                <w:rFonts w:ascii="Arial" w:hAnsi="Arial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FFFFFF"/>
          </w:tcPr>
          <w:p w14:paraId="23C63481" w14:textId="77777777" w:rsidR="00E83DFA" w:rsidRPr="00B12D05" w:rsidRDefault="00E83DFA" w:rsidP="00E83DFA">
            <w:pPr>
              <w:widowControl w:val="0"/>
              <w:ind w:right="14"/>
              <w:rPr>
                <w:rFonts w:ascii="Arial" w:hAnsi="Arial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5566" w:type="dxa"/>
            <w:shd w:val="clear" w:color="auto" w:fill="FFFFFF"/>
          </w:tcPr>
          <w:p w14:paraId="05D8EF44" w14:textId="7082034A" w:rsidR="00E83DFA" w:rsidRPr="00B12D05" w:rsidRDefault="0012745E" w:rsidP="00E83DFA">
            <w:pPr>
              <w:widowControl w:val="0"/>
              <w:ind w:right="14"/>
              <w:rPr>
                <w:rFonts w:ascii="Arial" w:hAnsi="Arial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>l’intimé(e) dans la cause</w:t>
            </w:r>
          </w:p>
        </w:tc>
      </w:tr>
      <w:tr w:rsidR="00E83DFA" w:rsidRPr="00B12D05" w14:paraId="4C630935" w14:textId="77777777" w:rsidTr="00F03E27">
        <w:trPr>
          <w:cantSplit/>
        </w:trPr>
        <w:tc>
          <w:tcPr>
            <w:tcW w:w="10786" w:type="dxa"/>
            <w:gridSpan w:val="12"/>
            <w:shd w:val="clear" w:color="auto" w:fill="FFFFFF"/>
          </w:tcPr>
          <w:p w14:paraId="684579EB" w14:textId="77777777" w:rsidR="00E83DFA" w:rsidRPr="00B12D05" w:rsidRDefault="00E83DFA" w:rsidP="00E83DFA">
            <w:pPr>
              <w:widowControl w:val="0"/>
              <w:rPr>
                <w:rFonts w:ascii="Arial" w:hAnsi="Arial"/>
                <w:sz w:val="22"/>
                <w:szCs w:val="22"/>
                <w:lang w:val="fr-CA"/>
              </w:rPr>
            </w:pPr>
          </w:p>
        </w:tc>
      </w:tr>
      <w:tr w:rsidR="00E83DFA" w:rsidRPr="00B12D05" w14:paraId="0C46D142" w14:textId="77777777" w:rsidTr="00F03E27">
        <w:trPr>
          <w:cantSplit/>
          <w:trHeight w:hRule="exact" w:val="280"/>
        </w:trPr>
        <w:tc>
          <w:tcPr>
            <w:tcW w:w="1530" w:type="dxa"/>
            <w:gridSpan w:val="4"/>
            <w:shd w:val="clear" w:color="auto" w:fill="FFFFFF"/>
          </w:tcPr>
          <w:p w14:paraId="0E65121F" w14:textId="77777777" w:rsidR="00E83DFA" w:rsidRPr="00B12D05" w:rsidRDefault="00E83DFA" w:rsidP="00E83DFA">
            <w:pPr>
              <w:keepNext/>
              <w:keepLines/>
              <w:widowControl w:val="0"/>
              <w:spacing w:before="20"/>
              <w:ind w:right="14"/>
              <w:rPr>
                <w:rFonts w:ascii="Arial" w:hAnsi="Arial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74D6E6" w14:textId="77777777" w:rsidR="00E83DFA" w:rsidRPr="00B12D05" w:rsidRDefault="00E83DFA" w:rsidP="00E83DFA">
            <w:pPr>
              <w:keepNext/>
              <w:keepLines/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FFFFFF"/>
          </w:tcPr>
          <w:p w14:paraId="5B6512C4" w14:textId="77777777" w:rsidR="00E83DFA" w:rsidRPr="00B12D05" w:rsidRDefault="00E83DFA" w:rsidP="00E83DFA">
            <w:pPr>
              <w:keepNext/>
              <w:keepLines/>
              <w:widowControl w:val="0"/>
              <w:ind w:right="14"/>
              <w:rPr>
                <w:rFonts w:ascii="Arial" w:hAnsi="Arial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8806" w:type="dxa"/>
            <w:gridSpan w:val="6"/>
            <w:shd w:val="clear" w:color="auto" w:fill="FFFFFF"/>
          </w:tcPr>
          <w:p w14:paraId="4F8DC18B" w14:textId="7A554ED6" w:rsidR="00E83DFA" w:rsidRPr="00B12D05" w:rsidRDefault="0012745E" w:rsidP="00E83DFA">
            <w:pPr>
              <w:keepNext/>
              <w:keepLines/>
              <w:widowControl w:val="0"/>
              <w:spacing w:before="20"/>
              <w:ind w:right="14"/>
              <w:rPr>
                <w:rFonts w:ascii="Arial" w:hAnsi="Arial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>autre</w:t>
            </w:r>
            <w:r w:rsidR="00E83DFA" w:rsidRPr="00B12D05">
              <w:rPr>
                <w:rFonts w:ascii="Arial" w:hAnsi="Arial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E83DFA" w:rsidRPr="00B12D05">
              <w:rPr>
                <w:rFonts w:ascii="Arial" w:hAnsi="Arial"/>
                <w:b/>
                <w:bCs/>
                <w:i/>
                <w:sz w:val="22"/>
                <w:szCs w:val="22"/>
                <w:lang w:val="fr-CA"/>
              </w:rPr>
              <w:t>(</w:t>
            </w:r>
            <w:r>
              <w:rPr>
                <w:rFonts w:ascii="Arial" w:hAnsi="Arial"/>
                <w:b/>
                <w:bCs/>
                <w:i/>
                <w:sz w:val="22"/>
                <w:szCs w:val="22"/>
                <w:lang w:val="fr-CA"/>
              </w:rPr>
              <w:t>veuillez préciser</w:t>
            </w:r>
            <w:r w:rsidR="00E83DFA" w:rsidRPr="00B12D05">
              <w:rPr>
                <w:rFonts w:ascii="Arial" w:hAnsi="Arial"/>
                <w:b/>
                <w:bCs/>
                <w:i/>
                <w:sz w:val="22"/>
                <w:szCs w:val="22"/>
                <w:lang w:val="fr-CA"/>
              </w:rPr>
              <w:t>)</w:t>
            </w:r>
          </w:p>
        </w:tc>
      </w:tr>
      <w:tr w:rsidR="00E83DFA" w:rsidRPr="00B12D05" w14:paraId="06D9244D" w14:textId="77777777" w:rsidTr="00F03E27">
        <w:trPr>
          <w:cantSplit/>
        </w:trPr>
        <w:tc>
          <w:tcPr>
            <w:tcW w:w="1980" w:type="dxa"/>
            <w:gridSpan w:val="6"/>
            <w:shd w:val="clear" w:color="auto" w:fill="FFFFFF"/>
          </w:tcPr>
          <w:p w14:paraId="13D689B3" w14:textId="77777777" w:rsidR="00E83DFA" w:rsidRPr="00B12D05" w:rsidRDefault="00E83DFA" w:rsidP="00E83DFA">
            <w:pPr>
              <w:widowControl w:val="0"/>
              <w:ind w:right="14"/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8806" w:type="dxa"/>
            <w:gridSpan w:val="6"/>
            <w:shd w:val="clear" w:color="auto" w:fill="FFFFFF"/>
          </w:tcPr>
          <w:p w14:paraId="286D5EC3" w14:textId="77777777" w:rsidR="00E83DFA" w:rsidRPr="00B12D05" w:rsidRDefault="00E83DFA" w:rsidP="00E83DFA">
            <w:pPr>
              <w:widowControl w:val="0"/>
              <w:ind w:right="14"/>
              <w:rPr>
                <w:rFonts w:ascii="Arial" w:hAnsi="Arial"/>
                <w:sz w:val="22"/>
                <w:szCs w:val="22"/>
                <w:lang w:val="fr-CA"/>
              </w:rPr>
            </w:pPr>
          </w:p>
        </w:tc>
      </w:tr>
      <w:tr w:rsidR="00E83DFA" w:rsidRPr="00B12D05" w14:paraId="0B080FDA" w14:textId="77777777" w:rsidTr="00F03E27">
        <w:tc>
          <w:tcPr>
            <w:tcW w:w="1980" w:type="dxa"/>
            <w:gridSpan w:val="6"/>
            <w:shd w:val="clear" w:color="auto" w:fill="FFFFFF"/>
          </w:tcPr>
          <w:p w14:paraId="5352600F" w14:textId="77777777" w:rsidR="00E83DFA" w:rsidRPr="00B12D05" w:rsidRDefault="00E83DFA" w:rsidP="00E83DFA">
            <w:pPr>
              <w:widowControl w:val="0"/>
              <w:ind w:right="14"/>
              <w:rPr>
                <w:rFonts w:ascii="Arial" w:hAnsi="Arial"/>
                <w:sz w:val="22"/>
                <w:szCs w:val="22"/>
                <w:lang w:val="fr-CA"/>
              </w:rPr>
            </w:pPr>
          </w:p>
        </w:tc>
        <w:tc>
          <w:tcPr>
            <w:tcW w:w="8806" w:type="dxa"/>
            <w:gridSpan w:val="6"/>
            <w:shd w:val="clear" w:color="auto" w:fill="FFFFFF"/>
          </w:tcPr>
          <w:p w14:paraId="1A3C013C" w14:textId="77777777" w:rsidR="00E83DFA" w:rsidRPr="00B12D05" w:rsidRDefault="00E83DFA" w:rsidP="00E83DFA">
            <w:pPr>
              <w:widowControl w:val="0"/>
              <w:shd w:val="pct12" w:color="auto" w:fill="FFFFFF"/>
              <w:ind w:right="14"/>
              <w:rPr>
                <w:sz w:val="22"/>
                <w:szCs w:val="22"/>
                <w:lang w:val="fr-CA"/>
              </w:rPr>
            </w:pPr>
          </w:p>
        </w:tc>
      </w:tr>
      <w:tr w:rsidR="00E83DFA" w:rsidRPr="00B12D05" w14:paraId="65A4F2B9" w14:textId="77777777" w:rsidTr="00051FFC">
        <w:trPr>
          <w:cantSplit/>
        </w:trPr>
        <w:tc>
          <w:tcPr>
            <w:tcW w:w="284" w:type="dxa"/>
            <w:shd w:val="clear" w:color="auto" w:fill="FFFFFF"/>
          </w:tcPr>
          <w:p w14:paraId="40894519" w14:textId="77777777" w:rsidR="00E83DFA" w:rsidRPr="00B12D05" w:rsidRDefault="00E83DFA" w:rsidP="00F03E27">
            <w:pPr>
              <w:pStyle w:val="Numbers"/>
              <w:keepNext/>
              <w:keepLines/>
              <w:spacing w:before="20"/>
              <w:rPr>
                <w:sz w:val="22"/>
                <w:szCs w:val="22"/>
                <w:lang w:val="fr-CA"/>
              </w:rPr>
            </w:pPr>
            <w:bookmarkStart w:id="9" w:name="_Hlk43358755"/>
            <w:bookmarkStart w:id="10" w:name="_Hlk43360387"/>
            <w:r w:rsidRPr="00B12D05">
              <w:rPr>
                <w:sz w:val="22"/>
                <w:szCs w:val="22"/>
                <w:lang w:val="fr-CA"/>
              </w:rPr>
              <w:t>2.</w:t>
            </w:r>
          </w:p>
        </w:tc>
        <w:tc>
          <w:tcPr>
            <w:tcW w:w="10502" w:type="dxa"/>
            <w:gridSpan w:val="11"/>
            <w:shd w:val="clear" w:color="auto" w:fill="FFFFFF"/>
          </w:tcPr>
          <w:p w14:paraId="6D2CAAE5" w14:textId="34F70312" w:rsidR="00E83DFA" w:rsidRPr="00B12D05" w:rsidRDefault="0012745E" w:rsidP="00F03E27">
            <w:pPr>
              <w:pStyle w:val="CustomNormal"/>
              <w:keepNext/>
              <w:keepLines/>
              <w:spacing w:before="20"/>
              <w:rPr>
                <w:b/>
                <w:sz w:val="22"/>
                <w:szCs w:val="22"/>
                <w:lang w:val="fr-CA"/>
              </w:rPr>
            </w:pPr>
            <w:r>
              <w:rPr>
                <w:b/>
                <w:sz w:val="22"/>
                <w:szCs w:val="22"/>
                <w:lang w:val="fr-CA"/>
              </w:rPr>
              <w:t>Le présent formulaire est-il présenté au nom de toutes les parties</w:t>
            </w:r>
            <w:r w:rsidR="00E83DFA" w:rsidRPr="00B12D05">
              <w:rPr>
                <w:b/>
                <w:sz w:val="22"/>
                <w:szCs w:val="22"/>
                <w:lang w:val="fr-CA"/>
              </w:rPr>
              <w:t>?</w:t>
            </w:r>
          </w:p>
        </w:tc>
      </w:tr>
      <w:bookmarkEnd w:id="9"/>
      <w:tr w:rsidR="00E83DFA" w:rsidRPr="00B12D05" w14:paraId="2533DFB8" w14:textId="77777777" w:rsidTr="00F03E27">
        <w:trPr>
          <w:cantSplit/>
        </w:trPr>
        <w:tc>
          <w:tcPr>
            <w:tcW w:w="10786" w:type="dxa"/>
            <w:gridSpan w:val="12"/>
            <w:shd w:val="clear" w:color="auto" w:fill="FFFFFF"/>
          </w:tcPr>
          <w:p w14:paraId="040093D4" w14:textId="77777777" w:rsidR="00E83DFA" w:rsidRPr="00B12D05" w:rsidRDefault="00E83DFA" w:rsidP="00F03E27">
            <w:pPr>
              <w:pStyle w:val="2PointSpace"/>
              <w:rPr>
                <w:b/>
                <w:noProof w:val="0"/>
                <w:sz w:val="22"/>
                <w:szCs w:val="22"/>
                <w:lang w:val="fr-CA"/>
              </w:rPr>
            </w:pPr>
          </w:p>
        </w:tc>
      </w:tr>
      <w:tr w:rsidR="00E83DFA" w:rsidRPr="00B12D05" w14:paraId="25592D60" w14:textId="77777777" w:rsidTr="00051FFC">
        <w:trPr>
          <w:cantSplit/>
          <w:trHeight w:hRule="exact" w:val="270"/>
        </w:trPr>
        <w:tc>
          <w:tcPr>
            <w:tcW w:w="284" w:type="dxa"/>
            <w:shd w:val="clear" w:color="auto" w:fill="FFFFFF"/>
          </w:tcPr>
          <w:p w14:paraId="521A560E" w14:textId="77777777" w:rsidR="00E83DFA" w:rsidRPr="00B12D05" w:rsidRDefault="00E83DFA" w:rsidP="00F03E27">
            <w:pPr>
              <w:pStyle w:val="CustomNormal"/>
              <w:keepNext/>
              <w:keepLines/>
              <w:rPr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644A79" w14:textId="77777777" w:rsidR="00E83DFA" w:rsidRPr="00B12D05" w:rsidRDefault="00E83DFA" w:rsidP="00F03E27">
            <w:pPr>
              <w:pStyle w:val="CheckBox"/>
              <w:keepNext/>
              <w:keepLines/>
              <w:rPr>
                <w:bCs/>
                <w:szCs w:val="22"/>
                <w:lang w:val="fr-CA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FFFFFF"/>
          </w:tcPr>
          <w:p w14:paraId="3D89F9AB" w14:textId="77777777" w:rsidR="00E83DFA" w:rsidRPr="00B12D05" w:rsidRDefault="00E83DFA" w:rsidP="00F03E27">
            <w:pPr>
              <w:pStyle w:val="CustomNormal"/>
              <w:keepNext/>
              <w:keepLines/>
              <w:rPr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9886" w:type="dxa"/>
            <w:gridSpan w:val="9"/>
            <w:shd w:val="clear" w:color="auto" w:fill="FFFFFF"/>
          </w:tcPr>
          <w:p w14:paraId="713BFCAB" w14:textId="66CF3EBD" w:rsidR="00E83DFA" w:rsidRPr="00B12D05" w:rsidRDefault="0012745E" w:rsidP="00F03E27">
            <w:pPr>
              <w:pStyle w:val="CustomNormal"/>
              <w:rPr>
                <w:b/>
                <w:bCs/>
                <w:sz w:val="22"/>
                <w:szCs w:val="22"/>
                <w:lang w:val="fr-CA"/>
              </w:rPr>
            </w:pPr>
            <w:r>
              <w:rPr>
                <w:b/>
                <w:bCs/>
                <w:sz w:val="22"/>
                <w:szCs w:val="22"/>
                <w:lang w:val="fr-CA"/>
              </w:rPr>
              <w:t>Oui</w:t>
            </w:r>
          </w:p>
        </w:tc>
      </w:tr>
      <w:tr w:rsidR="00E83DFA" w:rsidRPr="00B12D05" w14:paraId="375B4B62" w14:textId="77777777" w:rsidTr="00F03E27">
        <w:tc>
          <w:tcPr>
            <w:tcW w:w="10786" w:type="dxa"/>
            <w:gridSpan w:val="12"/>
            <w:shd w:val="clear" w:color="auto" w:fill="FFFFFF"/>
          </w:tcPr>
          <w:p w14:paraId="692E7C16" w14:textId="77777777" w:rsidR="00E83DFA" w:rsidRPr="00B12D05" w:rsidRDefault="00E83DFA" w:rsidP="00F03E27">
            <w:pPr>
              <w:pStyle w:val="CustomNormal"/>
              <w:rPr>
                <w:sz w:val="22"/>
                <w:szCs w:val="22"/>
                <w:lang w:val="fr-CA"/>
              </w:rPr>
            </w:pPr>
          </w:p>
        </w:tc>
      </w:tr>
      <w:tr w:rsidR="00E83DFA" w:rsidRPr="00B12D05" w14:paraId="795EA24A" w14:textId="77777777" w:rsidTr="00051FFC">
        <w:trPr>
          <w:cantSplit/>
          <w:trHeight w:hRule="exact" w:val="270"/>
        </w:trPr>
        <w:tc>
          <w:tcPr>
            <w:tcW w:w="284" w:type="dxa"/>
            <w:shd w:val="clear" w:color="auto" w:fill="FFFFFF"/>
          </w:tcPr>
          <w:p w14:paraId="4467BDF3" w14:textId="77777777" w:rsidR="00E83DFA" w:rsidRPr="00B12D05" w:rsidRDefault="00E83DFA" w:rsidP="00F03E27">
            <w:pPr>
              <w:pStyle w:val="CustomNormal"/>
              <w:rPr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EEFAD4" w14:textId="77777777" w:rsidR="00E83DFA" w:rsidRPr="00B12D05" w:rsidRDefault="00E83DFA" w:rsidP="00F03E27">
            <w:pPr>
              <w:pStyle w:val="CheckBox"/>
              <w:rPr>
                <w:bCs/>
                <w:szCs w:val="22"/>
                <w:lang w:val="fr-CA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FFFFFF"/>
          </w:tcPr>
          <w:p w14:paraId="1D1971E8" w14:textId="77777777" w:rsidR="00E83DFA" w:rsidRPr="00B12D05" w:rsidRDefault="00E83DFA" w:rsidP="00F03E27">
            <w:pPr>
              <w:pStyle w:val="CustomNormal"/>
              <w:rPr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9886" w:type="dxa"/>
            <w:gridSpan w:val="9"/>
            <w:shd w:val="clear" w:color="auto" w:fill="FFFFFF"/>
          </w:tcPr>
          <w:p w14:paraId="7433916B" w14:textId="2092F000" w:rsidR="00E83DFA" w:rsidRPr="00B12D05" w:rsidRDefault="00E83DFA" w:rsidP="00F03E27">
            <w:pPr>
              <w:pStyle w:val="CustomNormal"/>
              <w:spacing w:before="20"/>
              <w:rPr>
                <w:b/>
                <w:bCs/>
                <w:sz w:val="22"/>
                <w:szCs w:val="22"/>
                <w:lang w:val="fr-CA"/>
              </w:rPr>
            </w:pPr>
            <w:r w:rsidRPr="00B12D05">
              <w:rPr>
                <w:b/>
                <w:bCs/>
                <w:sz w:val="22"/>
                <w:szCs w:val="22"/>
                <w:lang w:val="fr-CA"/>
              </w:rPr>
              <w:t>No</w:t>
            </w:r>
            <w:r w:rsidR="0012745E">
              <w:rPr>
                <w:b/>
                <w:bCs/>
                <w:sz w:val="22"/>
                <w:szCs w:val="22"/>
                <w:lang w:val="fr-CA"/>
              </w:rPr>
              <w:t>n</w:t>
            </w:r>
          </w:p>
        </w:tc>
      </w:tr>
      <w:bookmarkEnd w:id="10"/>
      <w:tr w:rsidR="00E83DFA" w:rsidRPr="00B12D05" w14:paraId="30853634" w14:textId="77777777" w:rsidTr="00F03E27">
        <w:tc>
          <w:tcPr>
            <w:tcW w:w="900" w:type="dxa"/>
            <w:gridSpan w:val="3"/>
            <w:shd w:val="clear" w:color="auto" w:fill="FFFFFF"/>
          </w:tcPr>
          <w:p w14:paraId="3E84EACB" w14:textId="77777777" w:rsidR="00E83DFA" w:rsidRPr="00B12D05" w:rsidRDefault="00E83DFA" w:rsidP="00F03E27">
            <w:pPr>
              <w:pStyle w:val="CustomNormal"/>
              <w:rPr>
                <w:sz w:val="22"/>
                <w:szCs w:val="22"/>
                <w:lang w:val="fr-CA"/>
              </w:rPr>
            </w:pPr>
          </w:p>
        </w:tc>
        <w:tc>
          <w:tcPr>
            <w:tcW w:w="9886" w:type="dxa"/>
            <w:gridSpan w:val="9"/>
            <w:shd w:val="clear" w:color="auto" w:fill="FFFFFF"/>
          </w:tcPr>
          <w:p w14:paraId="0C30359B" w14:textId="23DE7243" w:rsidR="00E83DFA" w:rsidRPr="00B12D05" w:rsidRDefault="00E83DFA" w:rsidP="00F03E27">
            <w:pPr>
              <w:pStyle w:val="InputArea"/>
              <w:rPr>
                <w:sz w:val="22"/>
                <w:szCs w:val="22"/>
                <w:lang w:val="fr-CA"/>
              </w:rPr>
            </w:pPr>
          </w:p>
        </w:tc>
      </w:tr>
      <w:tr w:rsidR="00E83DFA" w:rsidRPr="00B12D05" w14:paraId="762E7689" w14:textId="77777777" w:rsidTr="00F03E27">
        <w:tc>
          <w:tcPr>
            <w:tcW w:w="900" w:type="dxa"/>
            <w:gridSpan w:val="3"/>
            <w:shd w:val="clear" w:color="auto" w:fill="FFFFFF"/>
          </w:tcPr>
          <w:p w14:paraId="65C820B5" w14:textId="77777777" w:rsidR="00E83DFA" w:rsidRPr="00B12D05" w:rsidRDefault="00E83DFA" w:rsidP="00F03E27">
            <w:pPr>
              <w:pStyle w:val="CustomNormal"/>
              <w:rPr>
                <w:sz w:val="22"/>
                <w:szCs w:val="22"/>
                <w:lang w:val="fr-CA"/>
              </w:rPr>
            </w:pPr>
          </w:p>
        </w:tc>
        <w:tc>
          <w:tcPr>
            <w:tcW w:w="9886" w:type="dxa"/>
            <w:gridSpan w:val="9"/>
            <w:shd w:val="clear" w:color="auto" w:fill="FFFFFF"/>
          </w:tcPr>
          <w:p w14:paraId="499BB9A9" w14:textId="30F34472" w:rsidR="00E83DFA" w:rsidRPr="00B12D05" w:rsidRDefault="00E83DFA" w:rsidP="00F03E27">
            <w:pPr>
              <w:pStyle w:val="InputArea"/>
              <w:rPr>
                <w:sz w:val="22"/>
                <w:szCs w:val="22"/>
                <w:lang w:val="fr-CA"/>
              </w:rPr>
            </w:pPr>
          </w:p>
        </w:tc>
      </w:tr>
      <w:tr w:rsidR="007844FB" w:rsidRPr="00B12D05" w14:paraId="7D3A5C5C" w14:textId="77777777" w:rsidTr="00051FFC">
        <w:trPr>
          <w:cantSplit/>
        </w:trPr>
        <w:tc>
          <w:tcPr>
            <w:tcW w:w="284" w:type="dxa"/>
            <w:shd w:val="clear" w:color="auto" w:fill="FFFFFF"/>
          </w:tcPr>
          <w:p w14:paraId="7D5FD52E" w14:textId="665A8D9F" w:rsidR="007844FB" w:rsidRPr="00B12D05" w:rsidRDefault="007844FB" w:rsidP="00F03E27">
            <w:pPr>
              <w:pStyle w:val="Numbers"/>
              <w:keepNext/>
              <w:keepLines/>
              <w:spacing w:before="20"/>
              <w:rPr>
                <w:sz w:val="22"/>
                <w:szCs w:val="22"/>
                <w:lang w:val="fr-CA"/>
              </w:rPr>
            </w:pPr>
            <w:bookmarkStart w:id="11" w:name="_Hlk43358993"/>
          </w:p>
        </w:tc>
        <w:tc>
          <w:tcPr>
            <w:tcW w:w="10502" w:type="dxa"/>
            <w:gridSpan w:val="11"/>
            <w:shd w:val="clear" w:color="auto" w:fill="FFFFFF"/>
          </w:tcPr>
          <w:p w14:paraId="60822E62" w14:textId="1158F4FA" w:rsidR="007844FB" w:rsidRPr="00B12D05" w:rsidRDefault="007844FB" w:rsidP="00F03E27">
            <w:pPr>
              <w:pStyle w:val="CustomNormal"/>
              <w:keepNext/>
              <w:keepLines/>
              <w:spacing w:before="20"/>
              <w:rPr>
                <w:sz w:val="22"/>
                <w:szCs w:val="22"/>
                <w:lang w:val="fr-CA"/>
              </w:rPr>
            </w:pPr>
          </w:p>
        </w:tc>
      </w:tr>
      <w:tr w:rsidR="007844FB" w:rsidRPr="00B12D05" w14:paraId="59A7D5A6" w14:textId="77777777" w:rsidTr="00051FFC">
        <w:trPr>
          <w:cantSplit/>
        </w:trPr>
        <w:tc>
          <w:tcPr>
            <w:tcW w:w="284" w:type="dxa"/>
            <w:shd w:val="clear" w:color="auto" w:fill="FFFFFF"/>
          </w:tcPr>
          <w:p w14:paraId="5C0C8A5C" w14:textId="38CE0F06" w:rsidR="007844FB" w:rsidRPr="00B12D05" w:rsidRDefault="00355246" w:rsidP="00F03E27">
            <w:pPr>
              <w:pStyle w:val="Numbers"/>
              <w:keepNext/>
              <w:keepLines/>
              <w:spacing w:before="20"/>
              <w:rPr>
                <w:sz w:val="22"/>
                <w:szCs w:val="22"/>
                <w:lang w:val="fr-CA"/>
              </w:rPr>
            </w:pPr>
            <w:bookmarkStart w:id="12" w:name="_Hlk43359128"/>
            <w:bookmarkEnd w:id="11"/>
            <w:r w:rsidRPr="00B12D05">
              <w:rPr>
                <w:sz w:val="22"/>
                <w:szCs w:val="22"/>
                <w:lang w:val="fr-CA"/>
              </w:rPr>
              <w:t>3</w:t>
            </w:r>
            <w:r w:rsidR="007844FB" w:rsidRPr="00B12D05">
              <w:rPr>
                <w:sz w:val="22"/>
                <w:szCs w:val="22"/>
                <w:lang w:val="fr-CA"/>
              </w:rPr>
              <w:t>.</w:t>
            </w:r>
          </w:p>
        </w:tc>
        <w:tc>
          <w:tcPr>
            <w:tcW w:w="10502" w:type="dxa"/>
            <w:gridSpan w:val="11"/>
            <w:shd w:val="clear" w:color="auto" w:fill="FFFFFF"/>
          </w:tcPr>
          <w:p w14:paraId="54B314F8" w14:textId="553E5BD0" w:rsidR="00E507CB" w:rsidRPr="00B12D05" w:rsidRDefault="00355246" w:rsidP="00F03E27">
            <w:pPr>
              <w:pStyle w:val="CustomNormal"/>
              <w:keepNext/>
              <w:keepLines/>
              <w:spacing w:before="20"/>
              <w:rPr>
                <w:b/>
                <w:sz w:val="22"/>
                <w:szCs w:val="22"/>
                <w:lang w:val="fr-CA"/>
              </w:rPr>
            </w:pPr>
            <w:r w:rsidRPr="00B12D05">
              <w:rPr>
                <w:b/>
                <w:sz w:val="22"/>
                <w:szCs w:val="22"/>
                <w:lang w:val="fr-CA"/>
              </w:rPr>
              <w:t xml:space="preserve">Date </w:t>
            </w:r>
            <w:r w:rsidR="0012745E">
              <w:rPr>
                <w:b/>
                <w:sz w:val="22"/>
                <w:szCs w:val="22"/>
                <w:lang w:val="fr-CA"/>
              </w:rPr>
              <w:t xml:space="preserve">et type de la dernière séance </w:t>
            </w:r>
            <w:r w:rsidR="007844FB" w:rsidRPr="00B12D05">
              <w:rPr>
                <w:b/>
                <w:sz w:val="22"/>
                <w:szCs w:val="22"/>
                <w:lang w:val="fr-CA"/>
              </w:rPr>
              <w:t>[</w:t>
            </w:r>
            <w:r w:rsidR="0012745E">
              <w:rPr>
                <w:b/>
                <w:sz w:val="22"/>
                <w:szCs w:val="22"/>
                <w:lang w:val="fr-CA"/>
              </w:rPr>
              <w:t>conférence relative à la cause, conférence en vue d’un règlement amiable, audition d’une motion</w:t>
            </w:r>
            <w:r w:rsidR="007844FB" w:rsidRPr="00B12D05">
              <w:rPr>
                <w:b/>
                <w:sz w:val="22"/>
                <w:szCs w:val="22"/>
                <w:lang w:val="fr-CA"/>
              </w:rPr>
              <w:t xml:space="preserve">], </w:t>
            </w:r>
            <w:r w:rsidR="0012745E">
              <w:rPr>
                <w:b/>
                <w:sz w:val="22"/>
                <w:szCs w:val="22"/>
                <w:lang w:val="fr-CA"/>
              </w:rPr>
              <w:t>le cas échéant </w:t>
            </w:r>
            <w:r w:rsidR="007844FB" w:rsidRPr="00B12D05">
              <w:rPr>
                <w:b/>
                <w:sz w:val="22"/>
                <w:szCs w:val="22"/>
                <w:lang w:val="fr-CA"/>
              </w:rPr>
              <w:t xml:space="preserve">: </w:t>
            </w:r>
          </w:p>
          <w:p w14:paraId="0D881257" w14:textId="77777777" w:rsidR="00E507CB" w:rsidRPr="00B12D05" w:rsidRDefault="00E507CB" w:rsidP="00F03E27">
            <w:pPr>
              <w:pStyle w:val="CustomNormal"/>
              <w:keepNext/>
              <w:keepLines/>
              <w:spacing w:before="20"/>
              <w:rPr>
                <w:b/>
                <w:sz w:val="22"/>
                <w:szCs w:val="22"/>
                <w:lang w:val="fr-CA"/>
              </w:rPr>
            </w:pPr>
          </w:p>
          <w:p w14:paraId="67E3D3A9" w14:textId="6A5085EB" w:rsidR="007844FB" w:rsidRPr="00B12D05" w:rsidRDefault="007844FB" w:rsidP="00F03E27">
            <w:pPr>
              <w:pStyle w:val="CustomNormal"/>
              <w:keepNext/>
              <w:keepLines/>
              <w:spacing w:before="20"/>
              <w:rPr>
                <w:b/>
                <w:sz w:val="22"/>
                <w:szCs w:val="22"/>
                <w:lang w:val="fr-CA"/>
              </w:rPr>
            </w:pPr>
            <w:r w:rsidRPr="00B12D05">
              <w:rPr>
                <w:b/>
                <w:sz w:val="22"/>
                <w:szCs w:val="22"/>
                <w:lang w:val="fr-CA"/>
              </w:rPr>
              <w:t xml:space="preserve"> </w:t>
            </w:r>
          </w:p>
          <w:p w14:paraId="2A3BF80D" w14:textId="77777777" w:rsidR="007844FB" w:rsidRPr="00B12D05" w:rsidRDefault="007844FB" w:rsidP="00F03E27">
            <w:pPr>
              <w:pStyle w:val="CustomNormal"/>
              <w:keepNext/>
              <w:keepLines/>
              <w:spacing w:before="20"/>
              <w:rPr>
                <w:b/>
                <w:sz w:val="22"/>
                <w:szCs w:val="22"/>
                <w:lang w:val="fr-CA"/>
              </w:rPr>
            </w:pPr>
          </w:p>
        </w:tc>
      </w:tr>
      <w:bookmarkEnd w:id="12"/>
      <w:tr w:rsidR="007844FB" w:rsidRPr="00B12D05" w14:paraId="38F6A0B4" w14:textId="77777777" w:rsidTr="00051FFC">
        <w:trPr>
          <w:cantSplit/>
        </w:trPr>
        <w:tc>
          <w:tcPr>
            <w:tcW w:w="284" w:type="dxa"/>
            <w:shd w:val="clear" w:color="auto" w:fill="FFFFFF"/>
          </w:tcPr>
          <w:p w14:paraId="29723F31" w14:textId="1AE503E3" w:rsidR="007844FB" w:rsidRPr="00B12D05" w:rsidRDefault="00D16E05" w:rsidP="00F03E27">
            <w:pPr>
              <w:pStyle w:val="Numbers"/>
              <w:keepNext/>
              <w:keepLines/>
              <w:spacing w:before="20"/>
              <w:rPr>
                <w:sz w:val="22"/>
                <w:szCs w:val="22"/>
                <w:lang w:val="fr-CA"/>
              </w:rPr>
            </w:pPr>
            <w:r w:rsidRPr="00B12D05">
              <w:rPr>
                <w:sz w:val="22"/>
                <w:szCs w:val="22"/>
                <w:lang w:val="fr-CA"/>
              </w:rPr>
              <w:t>4</w:t>
            </w:r>
            <w:r w:rsidR="007844FB" w:rsidRPr="00B12D05">
              <w:rPr>
                <w:sz w:val="22"/>
                <w:szCs w:val="22"/>
                <w:lang w:val="fr-CA"/>
              </w:rPr>
              <w:t>.</w:t>
            </w:r>
          </w:p>
        </w:tc>
        <w:tc>
          <w:tcPr>
            <w:tcW w:w="10502" w:type="dxa"/>
            <w:gridSpan w:val="11"/>
            <w:shd w:val="clear" w:color="auto" w:fill="FFFFFF"/>
          </w:tcPr>
          <w:p w14:paraId="1EEEFC37" w14:textId="0E16961D" w:rsidR="007844FB" w:rsidRPr="00B12D05" w:rsidRDefault="007844FB" w:rsidP="00F03E27">
            <w:pPr>
              <w:pStyle w:val="CustomNormal"/>
              <w:keepNext/>
              <w:keepLines/>
              <w:spacing w:before="20"/>
              <w:rPr>
                <w:b/>
                <w:sz w:val="22"/>
                <w:szCs w:val="22"/>
                <w:lang w:val="fr-CA"/>
              </w:rPr>
            </w:pPr>
            <w:r w:rsidRPr="00B12D05">
              <w:rPr>
                <w:b/>
                <w:sz w:val="22"/>
                <w:szCs w:val="22"/>
                <w:lang w:val="fr-CA"/>
              </w:rPr>
              <w:t>N</w:t>
            </w:r>
            <w:r w:rsidR="0012745E">
              <w:rPr>
                <w:b/>
                <w:sz w:val="22"/>
                <w:szCs w:val="22"/>
                <w:lang w:val="fr-CA"/>
              </w:rPr>
              <w:t xml:space="preserve">om du juge chargé de la gestion des causes </w:t>
            </w:r>
            <w:r w:rsidRPr="00B12D05">
              <w:rPr>
                <w:b/>
                <w:sz w:val="22"/>
                <w:szCs w:val="22"/>
                <w:lang w:val="fr-CA"/>
              </w:rPr>
              <w:t>(</w:t>
            </w:r>
            <w:r w:rsidR="0012745E">
              <w:rPr>
                <w:b/>
                <w:sz w:val="22"/>
                <w:szCs w:val="22"/>
                <w:lang w:val="fr-CA"/>
              </w:rPr>
              <w:t>s’il est connu</w:t>
            </w:r>
            <w:r w:rsidRPr="00B12D05">
              <w:rPr>
                <w:b/>
                <w:sz w:val="22"/>
                <w:szCs w:val="22"/>
                <w:lang w:val="fr-CA"/>
              </w:rPr>
              <w:t>)</w:t>
            </w:r>
            <w:r w:rsidR="0012745E">
              <w:rPr>
                <w:b/>
                <w:sz w:val="22"/>
                <w:szCs w:val="22"/>
                <w:lang w:val="fr-CA"/>
              </w:rPr>
              <w:t> </w:t>
            </w:r>
            <w:r w:rsidRPr="00B12D05">
              <w:rPr>
                <w:b/>
                <w:sz w:val="22"/>
                <w:szCs w:val="22"/>
                <w:lang w:val="fr-CA"/>
              </w:rPr>
              <w:t xml:space="preserve">:  </w:t>
            </w:r>
          </w:p>
          <w:p w14:paraId="4E79FD48" w14:textId="77777777" w:rsidR="007844FB" w:rsidRPr="00B12D05" w:rsidRDefault="007844FB" w:rsidP="00F03E27">
            <w:pPr>
              <w:pStyle w:val="CustomNormal"/>
              <w:keepNext/>
              <w:keepLines/>
              <w:spacing w:before="20"/>
              <w:rPr>
                <w:b/>
                <w:sz w:val="22"/>
                <w:szCs w:val="22"/>
                <w:lang w:val="fr-CA"/>
              </w:rPr>
            </w:pPr>
          </w:p>
        </w:tc>
      </w:tr>
      <w:tr w:rsidR="00643CDE" w:rsidRPr="00B12D05" w14:paraId="670A27C0" w14:textId="77777777" w:rsidTr="00051FFC">
        <w:trPr>
          <w:cantSplit/>
        </w:trPr>
        <w:tc>
          <w:tcPr>
            <w:tcW w:w="284" w:type="dxa"/>
            <w:shd w:val="clear" w:color="auto" w:fill="FFFFFF"/>
          </w:tcPr>
          <w:p w14:paraId="0294B721" w14:textId="77777777" w:rsidR="00643CDE" w:rsidRPr="00B12D05" w:rsidRDefault="00643CDE" w:rsidP="00F03E27">
            <w:pPr>
              <w:pStyle w:val="Numbers"/>
              <w:keepNext/>
              <w:keepLines/>
              <w:spacing w:before="20"/>
              <w:rPr>
                <w:sz w:val="22"/>
                <w:szCs w:val="22"/>
                <w:lang w:val="fr-CA"/>
              </w:rPr>
            </w:pPr>
          </w:p>
        </w:tc>
        <w:tc>
          <w:tcPr>
            <w:tcW w:w="10502" w:type="dxa"/>
            <w:gridSpan w:val="11"/>
            <w:shd w:val="clear" w:color="auto" w:fill="FFFFFF"/>
          </w:tcPr>
          <w:p w14:paraId="1E420D6F" w14:textId="77777777" w:rsidR="00643CDE" w:rsidRPr="00B12D05" w:rsidRDefault="00643CDE" w:rsidP="00F03E27">
            <w:pPr>
              <w:pStyle w:val="CustomNormal"/>
              <w:keepNext/>
              <w:keepLines/>
              <w:spacing w:before="20"/>
              <w:rPr>
                <w:sz w:val="22"/>
                <w:szCs w:val="22"/>
                <w:lang w:val="fr-CA"/>
              </w:rPr>
            </w:pPr>
          </w:p>
        </w:tc>
      </w:tr>
    </w:tbl>
    <w:p w14:paraId="7F11F5C3" w14:textId="25DBE8C9" w:rsidR="003B3794" w:rsidRPr="00B12D05" w:rsidRDefault="00643CDE" w:rsidP="00643CDE">
      <w:pPr>
        <w:spacing w:after="240" w:line="276" w:lineRule="auto"/>
        <w:contextualSpacing/>
        <w:rPr>
          <w:rFonts w:ascii="Arial" w:hAnsi="Arial" w:cs="Arial"/>
          <w:sz w:val="22"/>
          <w:szCs w:val="22"/>
          <w:lang w:val="fr-CA"/>
        </w:rPr>
      </w:pPr>
      <w:r w:rsidRPr="00B12D05">
        <w:rPr>
          <w:rFonts w:ascii="Arial" w:hAnsi="Arial" w:cs="Arial"/>
          <w:b/>
          <w:bCs/>
          <w:sz w:val="22"/>
          <w:szCs w:val="22"/>
          <w:lang w:val="fr-CA"/>
        </w:rPr>
        <w:t>5.</w:t>
      </w:r>
      <w:r w:rsidRPr="00B12D05">
        <w:rPr>
          <w:rFonts w:ascii="Arial" w:hAnsi="Arial" w:cs="Arial"/>
          <w:sz w:val="22"/>
          <w:szCs w:val="22"/>
          <w:lang w:val="fr-CA"/>
        </w:rPr>
        <w:t xml:space="preserve">  </w:t>
      </w:r>
      <w:r w:rsidR="001D53C7">
        <w:rPr>
          <w:rFonts w:ascii="Arial" w:hAnsi="Arial" w:cs="Arial"/>
          <w:b/>
          <w:bCs/>
          <w:sz w:val="22"/>
          <w:szCs w:val="22"/>
          <w:lang w:val="fr-CA"/>
        </w:rPr>
        <w:t>L’autre partie</w:t>
      </w:r>
      <w:r w:rsidR="0012745E">
        <w:rPr>
          <w:rFonts w:ascii="Arial" w:hAnsi="Arial" w:cs="Arial"/>
          <w:b/>
          <w:bCs/>
          <w:sz w:val="22"/>
          <w:szCs w:val="22"/>
          <w:lang w:val="fr-CA"/>
        </w:rPr>
        <w:t xml:space="preserve"> et moi </w:t>
      </w:r>
      <w:r w:rsidR="003B3794" w:rsidRPr="00B12D05">
        <w:rPr>
          <w:rFonts w:ascii="Arial" w:hAnsi="Arial" w:cs="Arial"/>
          <w:b/>
          <w:bCs/>
          <w:i/>
          <w:iCs/>
          <w:sz w:val="22"/>
          <w:szCs w:val="22"/>
          <w:lang w:val="fr-CA"/>
        </w:rPr>
        <w:t>(c</w:t>
      </w:r>
      <w:r w:rsidR="0012745E">
        <w:rPr>
          <w:rFonts w:ascii="Arial" w:hAnsi="Arial" w:cs="Arial"/>
          <w:b/>
          <w:bCs/>
          <w:i/>
          <w:iCs/>
          <w:sz w:val="22"/>
          <w:szCs w:val="22"/>
          <w:lang w:val="fr-CA"/>
        </w:rPr>
        <w:t>ochez toutes les cases qui s’appliquent et indiquez les dates applicables</w:t>
      </w:r>
      <w:r w:rsidR="003B3794" w:rsidRPr="00B12D05">
        <w:rPr>
          <w:rFonts w:ascii="Arial" w:hAnsi="Arial" w:cs="Arial"/>
          <w:b/>
          <w:bCs/>
          <w:i/>
          <w:iCs/>
          <w:sz w:val="22"/>
          <w:szCs w:val="22"/>
          <w:lang w:val="fr-CA"/>
        </w:rPr>
        <w:t>)</w:t>
      </w:r>
      <w:r w:rsidR="0012745E">
        <w:rPr>
          <w:rFonts w:ascii="Arial" w:hAnsi="Arial" w:cs="Arial"/>
          <w:b/>
          <w:bCs/>
          <w:i/>
          <w:iCs/>
          <w:sz w:val="22"/>
          <w:szCs w:val="22"/>
          <w:lang w:val="fr-CA"/>
        </w:rPr>
        <w:t> </w:t>
      </w:r>
      <w:r w:rsidR="003B3794" w:rsidRPr="00B12D05">
        <w:rPr>
          <w:rFonts w:ascii="Arial" w:hAnsi="Arial" w:cs="Arial"/>
          <w:b/>
          <w:bCs/>
          <w:sz w:val="22"/>
          <w:szCs w:val="22"/>
          <w:lang w:val="fr-CA"/>
        </w:rPr>
        <w:t>:</w:t>
      </w:r>
    </w:p>
    <w:p w14:paraId="6F0E26C8" w14:textId="139E6D14" w:rsidR="003B3794" w:rsidRPr="0012745E" w:rsidRDefault="003B3794" w:rsidP="003B3794">
      <w:pPr>
        <w:pStyle w:val="normal6ptbefore"/>
        <w:rPr>
          <w:rFonts w:cs="Arial"/>
          <w:b/>
          <w:bCs/>
          <w:color w:val="0000FF"/>
          <w:sz w:val="22"/>
          <w:szCs w:val="22"/>
          <w:lang w:val="fr-CA"/>
        </w:rPr>
      </w:pP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cs="Arial"/>
          <w:b/>
          <w:bCs/>
          <w:sz w:val="22"/>
          <w:szCs w:val="22"/>
          <w:lang w:val="fr-CA"/>
        </w:rPr>
        <w:t xml:space="preserve"> </w:t>
      </w:r>
      <w:r w:rsidR="0012745E" w:rsidRPr="0012745E">
        <w:rPr>
          <w:rFonts w:cs="Arial"/>
          <w:b/>
          <w:bCs/>
          <w:sz w:val="22"/>
          <w:szCs w:val="22"/>
          <w:lang w:val="fr-CA"/>
        </w:rPr>
        <w:t xml:space="preserve">avons commencé à vivre ensemble le </w: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instrText xml:space="preserve"> FORMTEXT </w:instrTex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fldChar w:fldCharType="separate"/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fldChar w:fldCharType="end"/>
      </w:r>
      <w:r w:rsidR="0012745E">
        <w:rPr>
          <w:rFonts w:cs="Arial"/>
          <w:b/>
          <w:bCs/>
          <w:color w:val="0000FF"/>
          <w:sz w:val="22"/>
          <w:szCs w:val="22"/>
          <w:lang w:val="fr-CA"/>
        </w:rPr>
        <w:t>.</w:t>
      </w:r>
    </w:p>
    <w:p w14:paraId="0CF2CB0F" w14:textId="1534B81B" w:rsidR="003B3794" w:rsidRPr="0012745E" w:rsidRDefault="003B3794" w:rsidP="003B3794">
      <w:pPr>
        <w:pStyle w:val="normal6ptbefore"/>
        <w:rPr>
          <w:rFonts w:cs="Arial"/>
          <w:b/>
          <w:bCs/>
          <w:sz w:val="22"/>
          <w:szCs w:val="22"/>
          <w:lang w:val="fr-CA"/>
        </w:rPr>
      </w:pPr>
      <w:r w:rsidRPr="0012745E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12745E">
        <w:rPr>
          <w:rFonts w:cs="Arial"/>
          <w:b/>
          <w:bCs/>
          <w:sz w:val="22"/>
          <w:szCs w:val="22"/>
          <w:lang w:val="fr-CA"/>
        </w:rPr>
        <w:t xml:space="preserve"> </w:t>
      </w:r>
      <w:r w:rsidR="0012745E" w:rsidRPr="0012745E">
        <w:rPr>
          <w:rFonts w:cs="Arial"/>
          <w:b/>
          <w:bCs/>
          <w:sz w:val="22"/>
          <w:szCs w:val="22"/>
          <w:lang w:val="fr-CA"/>
        </w:rPr>
        <w:t xml:space="preserve">nous sommes mariés le </w: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instrText xml:space="preserve"> FORMTEXT </w:instrTex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fldChar w:fldCharType="separate"/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fldChar w:fldCharType="end"/>
      </w:r>
      <w:r w:rsidR="0012745E">
        <w:rPr>
          <w:rFonts w:cs="Arial"/>
          <w:b/>
          <w:bCs/>
          <w:color w:val="0000FF"/>
          <w:sz w:val="22"/>
          <w:szCs w:val="22"/>
          <w:lang w:val="fr-CA"/>
        </w:rPr>
        <w:t>.</w:t>
      </w:r>
    </w:p>
    <w:p w14:paraId="5964B06D" w14:textId="1B91B6F9" w:rsidR="003B3794" w:rsidRPr="0012745E" w:rsidRDefault="003B3794" w:rsidP="003B3794">
      <w:pPr>
        <w:pStyle w:val="normal6ptbefore"/>
        <w:rPr>
          <w:rFonts w:cs="Arial"/>
          <w:b/>
          <w:bCs/>
          <w:sz w:val="22"/>
          <w:szCs w:val="22"/>
          <w:lang w:val="fr-CA"/>
        </w:rPr>
      </w:pPr>
      <w:r w:rsidRPr="0012745E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12745E">
        <w:rPr>
          <w:rFonts w:cs="Arial"/>
          <w:b/>
          <w:bCs/>
          <w:sz w:val="22"/>
          <w:szCs w:val="22"/>
          <w:lang w:val="fr-CA"/>
        </w:rPr>
        <w:t xml:space="preserve"> </w:t>
      </w:r>
      <w:r w:rsidR="0012745E" w:rsidRPr="0012745E">
        <w:rPr>
          <w:rFonts w:cs="Arial"/>
          <w:b/>
          <w:bCs/>
          <w:sz w:val="22"/>
          <w:szCs w:val="22"/>
          <w:lang w:val="fr-CA"/>
        </w:rPr>
        <w:t xml:space="preserve">nous sommes séparés le </w: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instrText xml:space="preserve"> FORMTEXT </w:instrTex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fldChar w:fldCharType="separate"/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fldChar w:fldCharType="end"/>
      </w:r>
      <w:r w:rsidR="0012745E">
        <w:rPr>
          <w:rFonts w:cs="Arial"/>
          <w:b/>
          <w:bCs/>
          <w:color w:val="0000FF"/>
          <w:sz w:val="22"/>
          <w:szCs w:val="22"/>
          <w:lang w:val="fr-CA"/>
        </w:rPr>
        <w:t>.</w:t>
      </w:r>
    </w:p>
    <w:p w14:paraId="06D1255C" w14:textId="1E37974C" w:rsidR="003B3794" w:rsidRPr="0012745E" w:rsidRDefault="003B3794" w:rsidP="003B3794">
      <w:pPr>
        <w:pStyle w:val="normal6ptbefore"/>
        <w:rPr>
          <w:rFonts w:cs="Arial"/>
          <w:b/>
          <w:bCs/>
          <w:sz w:val="22"/>
          <w:szCs w:val="22"/>
          <w:lang w:val="fr-CA"/>
        </w:rPr>
      </w:pPr>
      <w:r w:rsidRPr="0012745E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12745E">
        <w:rPr>
          <w:rFonts w:cs="Arial"/>
          <w:b/>
          <w:bCs/>
          <w:sz w:val="22"/>
          <w:szCs w:val="22"/>
          <w:lang w:val="fr-CA"/>
        </w:rPr>
        <w:t xml:space="preserve"> </w:t>
      </w:r>
      <w:r w:rsidR="0012745E" w:rsidRPr="0012745E">
        <w:rPr>
          <w:rFonts w:cs="Arial"/>
          <w:b/>
          <w:bCs/>
          <w:sz w:val="22"/>
          <w:szCs w:val="22"/>
          <w:lang w:val="fr-CA"/>
        </w:rPr>
        <w:t>avons divorcé le</w:t>
      </w:r>
      <w:r w:rsidR="0012745E" w:rsidRPr="0012745E">
        <w:rPr>
          <w:rFonts w:cs="Arial"/>
          <w:b/>
          <w:bCs/>
          <w:color w:val="0000FF"/>
          <w:sz w:val="22"/>
          <w:szCs w:val="22"/>
          <w:lang w:val="fr-CA"/>
        </w:rPr>
        <w:t xml:space="preserve"> </w: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instrText xml:space="preserve"> FORMTEXT </w:instrTex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fldChar w:fldCharType="separate"/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12745E">
        <w:rPr>
          <w:rFonts w:cs="Arial"/>
          <w:b/>
          <w:bCs/>
          <w:color w:val="0000FF"/>
          <w:sz w:val="22"/>
          <w:szCs w:val="22"/>
          <w:lang w:val="fr-CA"/>
        </w:rPr>
        <w:fldChar w:fldCharType="end"/>
      </w:r>
      <w:r w:rsidR="0012745E">
        <w:rPr>
          <w:rFonts w:cs="Arial"/>
          <w:b/>
          <w:bCs/>
          <w:color w:val="0000FF"/>
          <w:sz w:val="22"/>
          <w:szCs w:val="22"/>
          <w:lang w:val="fr-CA"/>
        </w:rPr>
        <w:t>.</w:t>
      </w:r>
    </w:p>
    <w:p w14:paraId="01A80BB2" w14:textId="42BA9B4E" w:rsidR="007F01B4" w:rsidRPr="00B12D05" w:rsidRDefault="003B3794" w:rsidP="007F01B4">
      <w:pPr>
        <w:pStyle w:val="normal6ptbefore"/>
        <w:rPr>
          <w:rFonts w:cs="Arial"/>
          <w:b/>
          <w:bCs/>
          <w:sz w:val="22"/>
          <w:szCs w:val="22"/>
          <w:lang w:val="fr-CA"/>
        </w:rPr>
      </w:pPr>
      <w:r w:rsidRPr="0012745E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12745E">
        <w:rPr>
          <w:rFonts w:cs="Arial"/>
          <w:b/>
          <w:bCs/>
          <w:sz w:val="22"/>
          <w:szCs w:val="22"/>
          <w:lang w:val="fr-CA"/>
        </w:rPr>
        <w:t xml:space="preserve"> </w:t>
      </w:r>
      <w:r w:rsidR="0012745E" w:rsidRPr="0012745E">
        <w:rPr>
          <w:rFonts w:cs="Arial"/>
          <w:b/>
          <w:bCs/>
          <w:sz w:val="22"/>
          <w:szCs w:val="22"/>
          <w:lang w:val="fr-CA"/>
        </w:rPr>
        <w:t>n’avons jamais vécu ensemble mais avons entretenu une relation de</w:t>
      </w:r>
      <w:r w:rsidR="0012745E">
        <w:rPr>
          <w:rFonts w:cs="Arial"/>
          <w:b/>
          <w:bCs/>
          <w:sz w:val="22"/>
          <w:szCs w:val="22"/>
          <w:lang w:val="fr-CA"/>
        </w:rPr>
        <w:t>/du</w:t>
      </w:r>
      <w:r w:rsidR="0012745E" w:rsidRPr="0012745E">
        <w:rPr>
          <w:rFonts w:cs="Arial"/>
          <w:b/>
          <w:bCs/>
          <w:color w:val="0000FF"/>
          <w:sz w:val="22"/>
          <w:szCs w:val="22"/>
          <w:lang w:val="fr-CA"/>
        </w:rPr>
        <w:t xml:space="preserve"> </w:t>
      </w:r>
      <w:r w:rsidRPr="00B12D05">
        <w:rPr>
          <w:rFonts w:cs="Arial"/>
          <w:b/>
          <w:bCs/>
          <w:color w:val="0000FF"/>
          <w:sz w:val="22"/>
          <w:szCs w:val="2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12D05">
        <w:rPr>
          <w:rFonts w:cs="Arial"/>
          <w:b/>
          <w:bCs/>
          <w:color w:val="0000FF"/>
          <w:sz w:val="22"/>
          <w:szCs w:val="22"/>
          <w:lang w:val="fr-CA"/>
        </w:rPr>
        <w:instrText xml:space="preserve"> FORMTEXT </w:instrText>
      </w:r>
      <w:r w:rsidRPr="00B12D05">
        <w:rPr>
          <w:rFonts w:cs="Arial"/>
          <w:b/>
          <w:bCs/>
          <w:color w:val="0000FF"/>
          <w:sz w:val="22"/>
          <w:szCs w:val="22"/>
          <w:lang w:val="fr-CA"/>
        </w:rPr>
      </w:r>
      <w:r w:rsidRPr="00B12D05">
        <w:rPr>
          <w:rFonts w:cs="Arial"/>
          <w:b/>
          <w:bCs/>
          <w:color w:val="0000FF"/>
          <w:sz w:val="22"/>
          <w:szCs w:val="22"/>
          <w:lang w:val="fr-CA"/>
        </w:rPr>
        <w:fldChar w:fldCharType="separate"/>
      </w:r>
      <w:r w:rsidRPr="00B12D05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B12D05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B12D05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B12D05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B12D05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B12D05">
        <w:rPr>
          <w:rFonts w:cs="Arial"/>
          <w:b/>
          <w:bCs/>
          <w:color w:val="0000FF"/>
          <w:sz w:val="22"/>
          <w:szCs w:val="22"/>
          <w:lang w:val="fr-CA"/>
        </w:rPr>
        <w:fldChar w:fldCharType="end"/>
      </w:r>
      <w:r w:rsidRPr="00B12D05">
        <w:rPr>
          <w:rFonts w:cs="Arial"/>
          <w:b/>
          <w:bCs/>
          <w:sz w:val="22"/>
          <w:szCs w:val="22"/>
          <w:lang w:val="fr-CA"/>
        </w:rPr>
        <w:t xml:space="preserve"> </w:t>
      </w:r>
      <w:r w:rsidR="0012745E">
        <w:rPr>
          <w:rFonts w:cs="Arial"/>
          <w:b/>
          <w:bCs/>
          <w:sz w:val="22"/>
          <w:szCs w:val="22"/>
          <w:lang w:val="fr-CA"/>
        </w:rPr>
        <w:t>à</w:t>
      </w:r>
      <w:r w:rsidRPr="00B12D05">
        <w:rPr>
          <w:rFonts w:cs="Arial"/>
          <w:b/>
          <w:bCs/>
          <w:sz w:val="22"/>
          <w:szCs w:val="22"/>
          <w:lang w:val="fr-CA"/>
        </w:rPr>
        <w:t xml:space="preserve"> </w:t>
      </w:r>
      <w:r w:rsidRPr="00B12D05">
        <w:rPr>
          <w:rFonts w:cs="Arial"/>
          <w:b/>
          <w:bCs/>
          <w:color w:val="0000FF"/>
          <w:sz w:val="22"/>
          <w:szCs w:val="2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12D05">
        <w:rPr>
          <w:rFonts w:cs="Arial"/>
          <w:b/>
          <w:bCs/>
          <w:color w:val="0000FF"/>
          <w:sz w:val="22"/>
          <w:szCs w:val="22"/>
          <w:lang w:val="fr-CA"/>
        </w:rPr>
        <w:instrText xml:space="preserve"> FORMTEXT </w:instrText>
      </w:r>
      <w:r w:rsidRPr="00B12D05">
        <w:rPr>
          <w:rFonts w:cs="Arial"/>
          <w:b/>
          <w:bCs/>
          <w:color w:val="0000FF"/>
          <w:sz w:val="22"/>
          <w:szCs w:val="22"/>
          <w:lang w:val="fr-CA"/>
        </w:rPr>
      </w:r>
      <w:r w:rsidRPr="00B12D05">
        <w:rPr>
          <w:rFonts w:cs="Arial"/>
          <w:b/>
          <w:bCs/>
          <w:color w:val="0000FF"/>
          <w:sz w:val="22"/>
          <w:szCs w:val="22"/>
          <w:lang w:val="fr-CA"/>
        </w:rPr>
        <w:fldChar w:fldCharType="separate"/>
      </w:r>
      <w:r w:rsidRPr="00B12D05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B12D05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B12D05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B12D05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B12D05">
        <w:rPr>
          <w:rFonts w:cs="Arial"/>
          <w:b/>
          <w:bCs/>
          <w:color w:val="0000FF"/>
          <w:sz w:val="22"/>
          <w:szCs w:val="22"/>
          <w:lang w:val="fr-CA"/>
        </w:rPr>
        <w:t> </w:t>
      </w:r>
      <w:r w:rsidRPr="00B12D05">
        <w:rPr>
          <w:rFonts w:cs="Arial"/>
          <w:b/>
          <w:bCs/>
          <w:color w:val="0000FF"/>
          <w:sz w:val="22"/>
          <w:szCs w:val="22"/>
          <w:lang w:val="fr-CA"/>
        </w:rPr>
        <w:fldChar w:fldCharType="end"/>
      </w:r>
      <w:r w:rsidR="0012745E">
        <w:rPr>
          <w:rFonts w:cs="Arial"/>
          <w:b/>
          <w:bCs/>
          <w:color w:val="0000FF"/>
          <w:sz w:val="22"/>
          <w:szCs w:val="22"/>
          <w:lang w:val="fr-CA"/>
        </w:rPr>
        <w:t>.</w:t>
      </w:r>
      <w:r w:rsidRPr="00B12D05">
        <w:rPr>
          <w:rFonts w:cs="Arial"/>
          <w:b/>
          <w:bCs/>
          <w:color w:val="0000FF"/>
          <w:sz w:val="22"/>
          <w:szCs w:val="22"/>
          <w:lang w:val="fr-CA"/>
        </w:rPr>
        <w:br/>
      </w:r>
    </w:p>
    <w:p w14:paraId="5D7A183C" w14:textId="5488D58E" w:rsidR="006F3263" w:rsidRPr="00B12D05" w:rsidRDefault="007F01B4" w:rsidP="007F01B4">
      <w:pPr>
        <w:pStyle w:val="normal6ptbefore"/>
        <w:rPr>
          <w:b/>
          <w:bCs/>
          <w:sz w:val="22"/>
          <w:szCs w:val="22"/>
          <w:lang w:val="fr-CA"/>
        </w:rPr>
      </w:pPr>
      <w:r w:rsidRPr="00B12D05">
        <w:rPr>
          <w:b/>
          <w:bCs/>
          <w:sz w:val="22"/>
          <w:szCs w:val="22"/>
          <w:lang w:val="fr-CA"/>
        </w:rPr>
        <w:t xml:space="preserve">6.  </w:t>
      </w:r>
      <w:r w:rsidR="0012745E" w:rsidRPr="0012745E">
        <w:rPr>
          <w:b/>
          <w:bCs/>
          <w:sz w:val="22"/>
          <w:szCs w:val="22"/>
          <w:lang w:val="fr-CA"/>
        </w:rPr>
        <w:t xml:space="preserve">Il y a </w:t>
      </w:r>
      <w:r w:rsidR="0012745E" w:rsidRPr="0012745E">
        <w:rPr>
          <w:b/>
          <w:bCs/>
          <w:i/>
          <w:sz w:val="22"/>
          <w:szCs w:val="22"/>
          <w:lang w:val="fr-CA"/>
        </w:rPr>
        <w:t xml:space="preserve">(nombre) </w:t>
      </w:r>
      <w:r w:rsidR="0012745E" w:rsidRPr="0012745E">
        <w:rPr>
          <w:b/>
          <w:bCs/>
          <w:color w:val="0000FF"/>
          <w:sz w:val="22"/>
          <w:szCs w:val="22"/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745E" w:rsidRPr="0012745E">
        <w:rPr>
          <w:b/>
          <w:bCs/>
          <w:color w:val="0000FF"/>
          <w:sz w:val="22"/>
          <w:szCs w:val="22"/>
          <w:lang w:val="fr-CA"/>
        </w:rPr>
        <w:instrText xml:space="preserve"> FORMTEXT </w:instrText>
      </w:r>
      <w:r w:rsidR="0012745E" w:rsidRPr="0012745E">
        <w:rPr>
          <w:b/>
          <w:bCs/>
          <w:color w:val="0000FF"/>
          <w:sz w:val="22"/>
          <w:szCs w:val="22"/>
          <w:lang w:val="fr-CA"/>
        </w:rPr>
      </w:r>
      <w:r w:rsidR="0012745E" w:rsidRPr="0012745E">
        <w:rPr>
          <w:b/>
          <w:bCs/>
          <w:color w:val="0000FF"/>
          <w:sz w:val="22"/>
          <w:szCs w:val="22"/>
          <w:lang w:val="fr-CA"/>
        </w:rPr>
        <w:fldChar w:fldCharType="separate"/>
      </w:r>
      <w:r w:rsidR="0012745E" w:rsidRPr="0012745E">
        <w:rPr>
          <w:b/>
          <w:bCs/>
          <w:color w:val="0000FF"/>
          <w:sz w:val="22"/>
          <w:szCs w:val="22"/>
          <w:lang w:val="fr-CA"/>
        </w:rPr>
        <w:t> </w:t>
      </w:r>
      <w:r w:rsidR="0012745E" w:rsidRPr="0012745E">
        <w:rPr>
          <w:b/>
          <w:bCs/>
          <w:color w:val="0000FF"/>
          <w:sz w:val="22"/>
          <w:szCs w:val="22"/>
          <w:lang w:val="fr-CA"/>
        </w:rPr>
        <w:t> </w:t>
      </w:r>
      <w:r w:rsidR="0012745E" w:rsidRPr="0012745E">
        <w:rPr>
          <w:b/>
          <w:bCs/>
          <w:color w:val="0000FF"/>
          <w:sz w:val="22"/>
          <w:szCs w:val="22"/>
          <w:lang w:val="fr-CA"/>
        </w:rPr>
        <w:t> </w:t>
      </w:r>
      <w:r w:rsidR="0012745E" w:rsidRPr="0012745E">
        <w:rPr>
          <w:b/>
          <w:bCs/>
          <w:color w:val="0000FF"/>
          <w:sz w:val="22"/>
          <w:szCs w:val="22"/>
          <w:lang w:val="fr-CA"/>
        </w:rPr>
        <w:t> </w:t>
      </w:r>
      <w:r w:rsidR="0012745E" w:rsidRPr="0012745E">
        <w:rPr>
          <w:b/>
          <w:bCs/>
          <w:color w:val="0000FF"/>
          <w:sz w:val="22"/>
          <w:szCs w:val="22"/>
          <w:lang w:val="fr-CA"/>
        </w:rPr>
        <w:t> </w:t>
      </w:r>
      <w:r w:rsidR="0012745E" w:rsidRPr="0012745E">
        <w:rPr>
          <w:b/>
          <w:bCs/>
          <w:color w:val="0000FF"/>
          <w:sz w:val="22"/>
          <w:szCs w:val="22"/>
          <w:lang w:val="fr-CA"/>
        </w:rPr>
        <w:fldChar w:fldCharType="end"/>
      </w:r>
      <w:r w:rsidR="0012745E" w:rsidRPr="0012745E">
        <w:rPr>
          <w:b/>
          <w:bCs/>
          <w:sz w:val="22"/>
          <w:szCs w:val="22"/>
          <w:lang w:val="fr-CA"/>
        </w:rPr>
        <w:t xml:space="preserve"> enfant(s) issu(s) de notre relation, à savoir :</w:t>
      </w:r>
    </w:p>
    <w:tbl>
      <w:tblPr>
        <w:tblStyle w:val="TableGrid"/>
        <w:tblW w:w="10207" w:type="dxa"/>
        <w:tblInd w:w="-289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836"/>
        <w:gridCol w:w="2217"/>
        <w:gridCol w:w="2035"/>
        <w:gridCol w:w="3119"/>
      </w:tblGrid>
      <w:tr w:rsidR="0012745E" w:rsidRPr="00B12D05" w14:paraId="37F47414" w14:textId="77777777" w:rsidTr="003B3794">
        <w:tc>
          <w:tcPr>
            <w:tcW w:w="2836" w:type="dxa"/>
            <w:shd w:val="pct15" w:color="auto" w:fill="auto"/>
          </w:tcPr>
          <w:p w14:paraId="0FF3F287" w14:textId="32C16613" w:rsidR="0012745E" w:rsidRPr="0012745E" w:rsidRDefault="0012745E" w:rsidP="0012745E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val="fr-CA"/>
              </w:rPr>
            </w:pPr>
            <w:r w:rsidRPr="0012745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fr-CA"/>
              </w:rPr>
              <w:t xml:space="preserve">Nom </w:t>
            </w:r>
          </w:p>
        </w:tc>
        <w:tc>
          <w:tcPr>
            <w:tcW w:w="2217" w:type="dxa"/>
            <w:shd w:val="pct15" w:color="auto" w:fill="auto"/>
          </w:tcPr>
          <w:p w14:paraId="1CABDAB2" w14:textId="0019CE94" w:rsidR="0012745E" w:rsidRPr="0012745E" w:rsidRDefault="0012745E" w:rsidP="0012745E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val="fr-CA"/>
              </w:rPr>
            </w:pPr>
            <w:r w:rsidRPr="0012745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fr-CA"/>
              </w:rPr>
              <w:t xml:space="preserve">Date de naissance </w:t>
            </w:r>
          </w:p>
        </w:tc>
        <w:tc>
          <w:tcPr>
            <w:tcW w:w="2035" w:type="dxa"/>
            <w:shd w:val="pct15" w:color="auto" w:fill="auto"/>
          </w:tcPr>
          <w:p w14:paraId="07F1943E" w14:textId="78B7093A" w:rsidR="0012745E" w:rsidRPr="0012745E" w:rsidRDefault="0012745E" w:rsidP="0012745E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val="fr-CA"/>
              </w:rPr>
            </w:pPr>
            <w:r w:rsidRPr="0012745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fr-CA"/>
              </w:rPr>
              <w:t>École/Niveau scolaire</w:t>
            </w:r>
          </w:p>
        </w:tc>
        <w:tc>
          <w:tcPr>
            <w:tcW w:w="3119" w:type="dxa"/>
            <w:shd w:val="pct15" w:color="auto" w:fill="auto"/>
          </w:tcPr>
          <w:p w14:paraId="59D0BD21" w14:textId="4923FDFD" w:rsidR="0012745E" w:rsidRPr="0012745E" w:rsidRDefault="0012745E" w:rsidP="0012745E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val="fr-CA"/>
              </w:rPr>
            </w:pPr>
            <w:r w:rsidRPr="0012745E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fr-CA"/>
              </w:rPr>
              <w:t>Vit actuellement avec</w:t>
            </w:r>
          </w:p>
        </w:tc>
      </w:tr>
      <w:tr w:rsidR="003B3794" w:rsidRPr="00B12D05" w14:paraId="18913036" w14:textId="77777777" w:rsidTr="003B3794">
        <w:trPr>
          <w:trHeight w:val="360"/>
        </w:trPr>
        <w:tc>
          <w:tcPr>
            <w:tcW w:w="2836" w:type="dxa"/>
            <w:vAlign w:val="center"/>
          </w:tcPr>
          <w:p w14:paraId="3815FBFB" w14:textId="77777777" w:rsidR="003B3794" w:rsidRPr="00B12D05" w:rsidRDefault="003B3794" w:rsidP="00F03E27">
            <w:pPr>
              <w:pStyle w:val="FillableField"/>
              <w:rPr>
                <w:rFonts w:ascii="Times New Roman" w:hAnsi="Times New Roman"/>
                <w:szCs w:val="22"/>
                <w:lang w:val="fr-CA"/>
              </w:rPr>
            </w:pPr>
          </w:p>
        </w:tc>
        <w:tc>
          <w:tcPr>
            <w:tcW w:w="2217" w:type="dxa"/>
            <w:vAlign w:val="center"/>
          </w:tcPr>
          <w:p w14:paraId="3E70A86C" w14:textId="77777777" w:rsidR="003B3794" w:rsidRPr="00B12D05" w:rsidRDefault="003B3794" w:rsidP="00F03E27">
            <w:pPr>
              <w:pStyle w:val="FillableField"/>
              <w:rPr>
                <w:rFonts w:ascii="Times New Roman" w:hAnsi="Times New Roman"/>
                <w:szCs w:val="22"/>
                <w:lang w:val="fr-CA"/>
              </w:rPr>
            </w:pP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D05">
              <w:rPr>
                <w:rFonts w:ascii="Times New Roman" w:hAnsi="Times New Roman"/>
                <w:szCs w:val="22"/>
                <w:lang w:val="fr-CA"/>
              </w:rPr>
              <w:instrText xml:space="preserve"> FORMTEXT </w:instrTex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separate"/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02FA01B8" w14:textId="77777777" w:rsidR="003B3794" w:rsidRPr="00B12D05" w:rsidRDefault="003B3794" w:rsidP="00F03E27">
            <w:pPr>
              <w:pStyle w:val="FillableField"/>
              <w:rPr>
                <w:rFonts w:ascii="Times New Roman" w:hAnsi="Times New Roman"/>
                <w:szCs w:val="22"/>
                <w:lang w:val="fr-CA"/>
              </w:rPr>
            </w:pP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D05">
              <w:rPr>
                <w:rFonts w:ascii="Times New Roman" w:hAnsi="Times New Roman"/>
                <w:szCs w:val="22"/>
                <w:lang w:val="fr-CA"/>
              </w:rPr>
              <w:instrText xml:space="preserve"> FORMTEXT </w:instrTex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separate"/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4C209216" w14:textId="77777777" w:rsidR="003B3794" w:rsidRPr="00B12D05" w:rsidRDefault="003B3794" w:rsidP="00F03E27">
            <w:pPr>
              <w:pStyle w:val="FillableField"/>
              <w:rPr>
                <w:rFonts w:ascii="Times New Roman" w:hAnsi="Times New Roman"/>
                <w:szCs w:val="22"/>
                <w:lang w:val="fr-CA"/>
              </w:rPr>
            </w:pP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D05">
              <w:rPr>
                <w:rFonts w:ascii="Times New Roman" w:hAnsi="Times New Roman"/>
                <w:szCs w:val="22"/>
                <w:lang w:val="fr-CA"/>
              </w:rPr>
              <w:instrText xml:space="preserve"> FORMTEXT </w:instrTex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separate"/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end"/>
            </w:r>
          </w:p>
        </w:tc>
      </w:tr>
      <w:tr w:rsidR="003B3794" w:rsidRPr="00B12D05" w14:paraId="2F8D3E16" w14:textId="77777777" w:rsidTr="003B3794">
        <w:trPr>
          <w:trHeight w:val="360"/>
        </w:trPr>
        <w:tc>
          <w:tcPr>
            <w:tcW w:w="2836" w:type="dxa"/>
            <w:vAlign w:val="center"/>
          </w:tcPr>
          <w:p w14:paraId="14F34669" w14:textId="77777777" w:rsidR="003B3794" w:rsidRPr="00B12D05" w:rsidRDefault="003B3794" w:rsidP="00F03E27">
            <w:pPr>
              <w:pStyle w:val="FillableField"/>
              <w:rPr>
                <w:rFonts w:ascii="Times New Roman" w:hAnsi="Times New Roman"/>
                <w:szCs w:val="22"/>
                <w:lang w:val="fr-CA"/>
              </w:rPr>
            </w:pPr>
          </w:p>
        </w:tc>
        <w:tc>
          <w:tcPr>
            <w:tcW w:w="2217" w:type="dxa"/>
            <w:vAlign w:val="center"/>
          </w:tcPr>
          <w:p w14:paraId="53E0E5DD" w14:textId="77777777" w:rsidR="003B3794" w:rsidRPr="00B12D05" w:rsidRDefault="003B3794" w:rsidP="00F03E27">
            <w:pPr>
              <w:pStyle w:val="FillableField"/>
              <w:rPr>
                <w:rFonts w:ascii="Times New Roman" w:hAnsi="Times New Roman"/>
                <w:szCs w:val="22"/>
                <w:lang w:val="fr-CA"/>
              </w:rPr>
            </w:pP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D05">
              <w:rPr>
                <w:rFonts w:ascii="Times New Roman" w:hAnsi="Times New Roman"/>
                <w:szCs w:val="22"/>
                <w:lang w:val="fr-CA"/>
              </w:rPr>
              <w:instrText xml:space="preserve"> FORMTEXT </w:instrTex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separate"/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75DF2034" w14:textId="77777777" w:rsidR="003B3794" w:rsidRPr="00B12D05" w:rsidRDefault="003B3794" w:rsidP="00F03E27">
            <w:pPr>
              <w:pStyle w:val="FillableField"/>
              <w:rPr>
                <w:rFonts w:ascii="Times New Roman" w:hAnsi="Times New Roman"/>
                <w:szCs w:val="22"/>
                <w:lang w:val="fr-CA"/>
              </w:rPr>
            </w:pP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D05">
              <w:rPr>
                <w:rFonts w:ascii="Times New Roman" w:hAnsi="Times New Roman"/>
                <w:szCs w:val="22"/>
                <w:lang w:val="fr-CA"/>
              </w:rPr>
              <w:instrText xml:space="preserve"> FORMTEXT </w:instrTex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separate"/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BE371B1" w14:textId="77777777" w:rsidR="003B3794" w:rsidRPr="00B12D05" w:rsidRDefault="003B3794" w:rsidP="00F03E27">
            <w:pPr>
              <w:pStyle w:val="FillableField"/>
              <w:rPr>
                <w:rFonts w:ascii="Times New Roman" w:hAnsi="Times New Roman"/>
                <w:szCs w:val="22"/>
                <w:lang w:val="fr-CA"/>
              </w:rPr>
            </w:pP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D05">
              <w:rPr>
                <w:rFonts w:ascii="Times New Roman" w:hAnsi="Times New Roman"/>
                <w:szCs w:val="22"/>
                <w:lang w:val="fr-CA"/>
              </w:rPr>
              <w:instrText xml:space="preserve"> FORMTEXT </w:instrTex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separate"/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end"/>
            </w:r>
          </w:p>
        </w:tc>
      </w:tr>
      <w:tr w:rsidR="003B3794" w:rsidRPr="00B12D05" w14:paraId="770C4E16" w14:textId="77777777" w:rsidTr="003B3794">
        <w:trPr>
          <w:trHeight w:val="360"/>
        </w:trPr>
        <w:tc>
          <w:tcPr>
            <w:tcW w:w="2836" w:type="dxa"/>
            <w:vAlign w:val="center"/>
          </w:tcPr>
          <w:p w14:paraId="5893A0F7" w14:textId="77777777" w:rsidR="003B3794" w:rsidRPr="00B12D05" w:rsidRDefault="003B3794" w:rsidP="00F03E27">
            <w:pPr>
              <w:pStyle w:val="FillableField"/>
              <w:rPr>
                <w:rFonts w:ascii="Times New Roman" w:hAnsi="Times New Roman"/>
                <w:szCs w:val="22"/>
                <w:lang w:val="fr-CA"/>
              </w:rPr>
            </w:pP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D05">
              <w:rPr>
                <w:rFonts w:ascii="Times New Roman" w:hAnsi="Times New Roman"/>
                <w:szCs w:val="22"/>
                <w:lang w:val="fr-CA"/>
              </w:rPr>
              <w:instrText xml:space="preserve"> FORMTEXT </w:instrTex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separate"/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32930ECE" w14:textId="77777777" w:rsidR="003B3794" w:rsidRPr="00B12D05" w:rsidRDefault="003B3794" w:rsidP="00F03E27">
            <w:pPr>
              <w:pStyle w:val="FillableField"/>
              <w:rPr>
                <w:rFonts w:ascii="Times New Roman" w:hAnsi="Times New Roman"/>
                <w:szCs w:val="22"/>
                <w:lang w:val="fr-CA"/>
              </w:rPr>
            </w:pP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D05">
              <w:rPr>
                <w:rFonts w:ascii="Times New Roman" w:hAnsi="Times New Roman"/>
                <w:szCs w:val="22"/>
                <w:lang w:val="fr-CA"/>
              </w:rPr>
              <w:instrText xml:space="preserve"> FORMTEXT </w:instrTex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separate"/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4EABBDF7" w14:textId="77777777" w:rsidR="003B3794" w:rsidRPr="00B12D05" w:rsidRDefault="003B3794" w:rsidP="00F03E27">
            <w:pPr>
              <w:pStyle w:val="FillableField"/>
              <w:rPr>
                <w:rFonts w:ascii="Times New Roman" w:hAnsi="Times New Roman"/>
                <w:szCs w:val="22"/>
                <w:lang w:val="fr-CA"/>
              </w:rPr>
            </w:pP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D05">
              <w:rPr>
                <w:rFonts w:ascii="Times New Roman" w:hAnsi="Times New Roman"/>
                <w:szCs w:val="22"/>
                <w:lang w:val="fr-CA"/>
              </w:rPr>
              <w:instrText xml:space="preserve"> FORMTEXT </w:instrTex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separate"/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DA3915C" w14:textId="77777777" w:rsidR="003B3794" w:rsidRPr="00B12D05" w:rsidRDefault="003B3794" w:rsidP="00F03E27">
            <w:pPr>
              <w:pStyle w:val="FillableField"/>
              <w:rPr>
                <w:rFonts w:ascii="Times New Roman" w:hAnsi="Times New Roman"/>
                <w:szCs w:val="22"/>
                <w:lang w:val="fr-CA"/>
              </w:rPr>
            </w:pP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D05">
              <w:rPr>
                <w:rFonts w:ascii="Times New Roman" w:hAnsi="Times New Roman"/>
                <w:szCs w:val="22"/>
                <w:lang w:val="fr-CA"/>
              </w:rPr>
              <w:instrText xml:space="preserve"> FORMTEXT </w:instrTex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separate"/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end"/>
            </w:r>
          </w:p>
        </w:tc>
      </w:tr>
      <w:tr w:rsidR="003B3794" w:rsidRPr="00B12D05" w14:paraId="7EF432F2" w14:textId="77777777" w:rsidTr="003B3794">
        <w:trPr>
          <w:trHeight w:val="360"/>
        </w:trPr>
        <w:tc>
          <w:tcPr>
            <w:tcW w:w="2836" w:type="dxa"/>
            <w:vAlign w:val="center"/>
          </w:tcPr>
          <w:p w14:paraId="2E1C8FC3" w14:textId="77777777" w:rsidR="003B3794" w:rsidRPr="00B12D05" w:rsidRDefault="003B3794" w:rsidP="00F03E27">
            <w:pPr>
              <w:pStyle w:val="FillableField"/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</w:pP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D05">
              <w:rPr>
                <w:rFonts w:ascii="Times New Roman" w:hAnsi="Times New Roman"/>
                <w:szCs w:val="22"/>
                <w:lang w:val="fr-CA"/>
              </w:rPr>
              <w:instrText xml:space="preserve"> FORMTEXT </w:instrTex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separate"/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18C409BA" w14:textId="77777777" w:rsidR="003B3794" w:rsidRPr="00B12D05" w:rsidRDefault="003B3794" w:rsidP="00F03E27">
            <w:pPr>
              <w:pStyle w:val="FillableField"/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</w:pP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D05">
              <w:rPr>
                <w:rFonts w:ascii="Times New Roman" w:hAnsi="Times New Roman"/>
                <w:szCs w:val="22"/>
                <w:lang w:val="fr-CA"/>
              </w:rPr>
              <w:instrText xml:space="preserve"> FORMTEXT </w:instrTex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separate"/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33B5EEE6" w14:textId="77777777" w:rsidR="003B3794" w:rsidRPr="00B12D05" w:rsidRDefault="003B3794" w:rsidP="00F03E27">
            <w:pPr>
              <w:pStyle w:val="FillableField"/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</w:pP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D05">
              <w:rPr>
                <w:rFonts w:ascii="Times New Roman" w:hAnsi="Times New Roman"/>
                <w:szCs w:val="22"/>
                <w:lang w:val="fr-CA"/>
              </w:rPr>
              <w:instrText xml:space="preserve"> FORMTEXT </w:instrTex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separate"/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59ACE96" w14:textId="77777777" w:rsidR="003B3794" w:rsidRPr="00B12D05" w:rsidRDefault="003B3794" w:rsidP="00F03E27">
            <w:pPr>
              <w:pStyle w:val="FillableField"/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</w:pP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D05">
              <w:rPr>
                <w:rFonts w:ascii="Times New Roman" w:hAnsi="Times New Roman"/>
                <w:szCs w:val="22"/>
                <w:lang w:val="fr-CA"/>
              </w:rPr>
              <w:instrText xml:space="preserve"> FORMTEXT </w:instrTex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separate"/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szCs w:val="22"/>
                <w:lang w:val="fr-CA"/>
              </w:rPr>
              <w:t> </w:t>
            </w:r>
            <w:r w:rsidRPr="00B12D05">
              <w:rPr>
                <w:rFonts w:ascii="Times New Roman" w:hAnsi="Times New Roman"/>
                <w:b w:val="0"/>
                <w:bCs w:val="0"/>
                <w:szCs w:val="22"/>
                <w:lang w:val="fr-CA"/>
              </w:rPr>
              <w:fldChar w:fldCharType="end"/>
            </w:r>
          </w:p>
        </w:tc>
      </w:tr>
    </w:tbl>
    <w:p w14:paraId="58123ECC" w14:textId="77777777" w:rsidR="0021226C" w:rsidRPr="00B12D05" w:rsidRDefault="0021226C" w:rsidP="0021226C">
      <w:pPr>
        <w:spacing w:after="240" w:line="276" w:lineRule="auto"/>
        <w:contextualSpacing/>
        <w:rPr>
          <w:sz w:val="22"/>
          <w:szCs w:val="22"/>
          <w:lang w:val="fr-CA"/>
        </w:rPr>
      </w:pPr>
    </w:p>
    <w:p w14:paraId="3ED9A259" w14:textId="1FBB4B89" w:rsidR="003B3794" w:rsidRPr="00B12D05" w:rsidRDefault="0021226C" w:rsidP="007D42D0">
      <w:pPr>
        <w:spacing w:after="240" w:line="276" w:lineRule="auto"/>
        <w:contextualSpacing/>
        <w:rPr>
          <w:rFonts w:ascii="Arial" w:hAnsi="Arial" w:cs="Arial"/>
          <w:b/>
          <w:bCs/>
          <w:sz w:val="22"/>
          <w:szCs w:val="22"/>
          <w:lang w:val="fr-CA"/>
        </w:rPr>
      </w:pP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7. </w:t>
      </w:r>
      <w:r w:rsidR="0012745E" w:rsidRPr="0012745E">
        <w:rPr>
          <w:rFonts w:ascii="Arial" w:hAnsi="Arial" w:cs="Arial"/>
          <w:b/>
          <w:bCs/>
          <w:sz w:val="22"/>
          <w:szCs w:val="22"/>
          <w:lang w:val="fr-CA"/>
        </w:rPr>
        <w:t>3.</w:t>
      </w:r>
      <w:r w:rsidR="0012745E" w:rsidRPr="0012745E">
        <w:rPr>
          <w:rFonts w:ascii="Arial" w:hAnsi="Arial" w:cs="Arial"/>
          <w:b/>
          <w:bCs/>
          <w:sz w:val="22"/>
          <w:szCs w:val="22"/>
          <w:lang w:val="fr-CA"/>
        </w:rPr>
        <w:tab/>
        <w:t xml:space="preserve">Les questions suivantes ont été </w:t>
      </w:r>
      <w:r w:rsidR="0012745E">
        <w:rPr>
          <w:rFonts w:ascii="Arial" w:hAnsi="Arial" w:cs="Arial"/>
          <w:b/>
          <w:bCs/>
          <w:sz w:val="22"/>
          <w:szCs w:val="22"/>
          <w:lang w:val="fr-CA"/>
        </w:rPr>
        <w:t xml:space="preserve">définitivement </w:t>
      </w:r>
      <w:r w:rsidR="0012745E" w:rsidRPr="0012745E">
        <w:rPr>
          <w:rFonts w:ascii="Arial" w:hAnsi="Arial" w:cs="Arial"/>
          <w:b/>
          <w:bCs/>
          <w:sz w:val="22"/>
          <w:szCs w:val="22"/>
          <w:lang w:val="fr-CA"/>
        </w:rPr>
        <w:t>résolues :</w:t>
      </w:r>
      <w:r w:rsidR="003B3794" w:rsidRPr="00B12D05">
        <w:rPr>
          <w:rFonts w:ascii="Arial" w:hAnsi="Arial" w:cs="Arial"/>
          <w:b/>
          <w:bCs/>
          <w:sz w:val="22"/>
          <w:szCs w:val="22"/>
          <w:lang w:val="fr-CA"/>
        </w:rPr>
        <w:br/>
      </w:r>
      <w:r w:rsidR="003B3794" w:rsidRPr="00B12D05">
        <w:rPr>
          <w:rFonts w:ascii="Arial" w:hAnsi="Arial" w:cs="Arial"/>
          <w:lang w:val="fr-CA"/>
        </w:rPr>
        <w:br/>
      </w:r>
      <w:r w:rsidR="003B3794"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="003B3794"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DF1F4B">
        <w:rPr>
          <w:rFonts w:ascii="Arial" w:hAnsi="Arial" w:cs="Arial"/>
          <w:b/>
          <w:bCs/>
          <w:sz w:val="22"/>
          <w:szCs w:val="22"/>
          <w:lang w:val="fr-CA"/>
        </w:rPr>
        <w:t>responsabilité décisionnelle</w:t>
      </w:r>
      <w:r w:rsidR="003B3794"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3B3794"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3B3794"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="003B3794"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12745E">
        <w:rPr>
          <w:rFonts w:ascii="Arial" w:hAnsi="Arial" w:cs="Arial"/>
          <w:b/>
          <w:bCs/>
          <w:sz w:val="22"/>
          <w:szCs w:val="22"/>
          <w:lang w:val="fr-CA"/>
        </w:rPr>
        <w:t>temps parental</w:t>
      </w:r>
      <w:r w:rsidR="003B3794"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3B3794"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3B3794"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="003B3794"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12745E">
        <w:rPr>
          <w:rFonts w:ascii="Arial" w:hAnsi="Arial" w:cs="Arial"/>
          <w:b/>
          <w:bCs/>
          <w:sz w:val="22"/>
          <w:szCs w:val="22"/>
          <w:lang w:val="fr-CA"/>
        </w:rPr>
        <w:t>aliments pour enfant</w:t>
      </w:r>
      <w:r w:rsidR="003B3794"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</w:p>
    <w:p w14:paraId="2B06DF36" w14:textId="77777777" w:rsidR="007D42D0" w:rsidRPr="00B12D05" w:rsidRDefault="007D42D0" w:rsidP="007D42D0">
      <w:pPr>
        <w:spacing w:after="240" w:line="276" w:lineRule="auto"/>
        <w:contextualSpacing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3E3615C9" w14:textId="0C17090B" w:rsidR="003B3794" w:rsidRPr="00B12D05" w:rsidRDefault="003B3794" w:rsidP="006F3263">
      <w:pPr>
        <w:spacing w:after="240"/>
        <w:rPr>
          <w:rFonts w:ascii="Arial" w:hAnsi="Arial" w:cs="Arial"/>
          <w:b/>
          <w:bCs/>
          <w:sz w:val="22"/>
          <w:szCs w:val="22"/>
          <w:lang w:val="fr-CA"/>
        </w:rPr>
      </w:pP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DF1F4B">
        <w:rPr>
          <w:rFonts w:ascii="Arial" w:hAnsi="Arial" w:cs="Arial"/>
          <w:b/>
          <w:bCs/>
          <w:sz w:val="22"/>
          <w:szCs w:val="22"/>
          <w:lang w:val="fr-CA"/>
        </w:rPr>
        <w:t>aliments pour conjoint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DF1F4B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DF1F4B">
        <w:rPr>
          <w:rFonts w:ascii="Arial" w:hAnsi="Arial" w:cs="Arial"/>
          <w:b/>
          <w:bCs/>
          <w:sz w:val="22"/>
          <w:szCs w:val="22"/>
          <w:lang w:val="fr-CA"/>
        </w:rPr>
        <w:t>article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7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DF1F4B">
        <w:rPr>
          <w:rFonts w:ascii="Arial" w:hAnsi="Arial" w:cs="Arial"/>
          <w:b/>
          <w:bCs/>
          <w:sz w:val="22"/>
          <w:szCs w:val="22"/>
          <w:lang w:val="fr-CA"/>
        </w:rPr>
        <w:t>égalisation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</w:p>
    <w:p w14:paraId="3BEE979C" w14:textId="1433E161" w:rsidR="003B3794" w:rsidRPr="00B12D05" w:rsidRDefault="003B3794" w:rsidP="006F3263">
      <w:pPr>
        <w:spacing w:after="240"/>
        <w:rPr>
          <w:rFonts w:ascii="Arial" w:hAnsi="Arial" w:cs="Arial"/>
          <w:b/>
          <w:bCs/>
          <w:sz w:val="22"/>
          <w:szCs w:val="22"/>
          <w:lang w:val="fr-CA"/>
        </w:rPr>
      </w:pP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date </w:t>
      </w:r>
      <w:r w:rsidR="00DF1F4B">
        <w:rPr>
          <w:rFonts w:ascii="Arial" w:hAnsi="Arial" w:cs="Arial"/>
          <w:b/>
          <w:bCs/>
          <w:sz w:val="22"/>
          <w:szCs w:val="22"/>
          <w:lang w:val="fr-CA"/>
        </w:rPr>
        <w:t>de la séparation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DF1F4B">
        <w:rPr>
          <w:rFonts w:ascii="Arial" w:hAnsi="Arial" w:cs="Arial"/>
          <w:b/>
          <w:bCs/>
          <w:sz w:val="22"/>
          <w:szCs w:val="22"/>
          <w:lang w:val="fr-CA"/>
        </w:rPr>
        <w:t>possession exclusive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53625D"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DF1F4B">
        <w:rPr>
          <w:rFonts w:ascii="Arial" w:hAnsi="Arial" w:cs="Arial"/>
          <w:b/>
          <w:bCs/>
          <w:sz w:val="22"/>
          <w:szCs w:val="22"/>
          <w:lang w:val="fr-CA"/>
        </w:rPr>
        <w:t>ordonnance de ne pas faire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</w:p>
    <w:p w14:paraId="4B3B2279" w14:textId="22E50D35" w:rsidR="003B3794" w:rsidRPr="00B12D05" w:rsidRDefault="003B3794" w:rsidP="006F3263">
      <w:pPr>
        <w:spacing w:after="240"/>
        <w:rPr>
          <w:rFonts w:ascii="Arial" w:hAnsi="Arial" w:cs="Arial"/>
          <w:b/>
          <w:bCs/>
          <w:sz w:val="22"/>
          <w:szCs w:val="22"/>
          <w:lang w:val="fr-CA"/>
        </w:rPr>
      </w:pP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DF1F4B">
        <w:rPr>
          <w:rFonts w:ascii="Arial" w:hAnsi="Arial" w:cs="Arial"/>
          <w:b/>
          <w:bCs/>
          <w:sz w:val="22"/>
          <w:szCs w:val="22"/>
          <w:lang w:val="fr-CA"/>
        </w:rPr>
        <w:t>outrage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DF1F4B">
        <w:rPr>
          <w:rFonts w:ascii="Arial" w:hAnsi="Arial" w:cs="Arial"/>
          <w:b/>
          <w:bCs/>
          <w:sz w:val="22"/>
          <w:szCs w:val="22"/>
          <w:lang w:val="fr-CA"/>
        </w:rPr>
        <w:t>réclamation fondée sur une fiducie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DF1F4B">
        <w:rPr>
          <w:rFonts w:ascii="Arial" w:hAnsi="Arial" w:cs="Arial"/>
          <w:b/>
          <w:bCs/>
          <w:sz w:val="22"/>
          <w:szCs w:val="22"/>
          <w:lang w:val="fr-CA"/>
        </w:rPr>
        <w:t>propriété de biens-fonds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</w:p>
    <w:p w14:paraId="36A65DE4" w14:textId="7FF94C46" w:rsidR="003B3794" w:rsidRPr="00B12D05" w:rsidRDefault="003B3794" w:rsidP="006F3263">
      <w:pPr>
        <w:spacing w:after="240"/>
        <w:rPr>
          <w:rFonts w:ascii="Arial" w:hAnsi="Arial" w:cs="Arial"/>
          <w:b/>
          <w:bCs/>
          <w:sz w:val="22"/>
          <w:szCs w:val="22"/>
          <w:lang w:val="fr-CA"/>
        </w:rPr>
      </w:pP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DF1F4B">
        <w:rPr>
          <w:rFonts w:ascii="Arial" w:hAnsi="Arial" w:cs="Arial"/>
          <w:b/>
          <w:bCs/>
          <w:sz w:val="22"/>
          <w:szCs w:val="22"/>
          <w:lang w:val="fr-CA"/>
        </w:rPr>
        <w:t>sauvegarde des droits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DF1F4B">
        <w:rPr>
          <w:rFonts w:ascii="Arial" w:hAnsi="Arial" w:cs="Arial"/>
          <w:b/>
          <w:bCs/>
          <w:sz w:val="22"/>
          <w:szCs w:val="22"/>
          <w:lang w:val="fr-CA"/>
        </w:rPr>
        <w:t>vente du domicile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DF1F4B">
        <w:rPr>
          <w:rFonts w:ascii="Arial" w:hAnsi="Arial" w:cs="Arial"/>
          <w:b/>
          <w:bCs/>
          <w:sz w:val="22"/>
          <w:szCs w:val="22"/>
          <w:lang w:val="fr-CA"/>
        </w:rPr>
        <w:t>communication de documents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</w:p>
    <w:p w14:paraId="61160742" w14:textId="07A7CD3B" w:rsidR="00A1199D" w:rsidRPr="00B12D05" w:rsidRDefault="003B3794" w:rsidP="006F3263">
      <w:pPr>
        <w:spacing w:after="240"/>
        <w:rPr>
          <w:rFonts w:ascii="Arial" w:hAnsi="Arial" w:cs="Arial"/>
          <w:b/>
          <w:bCs/>
          <w:sz w:val="22"/>
          <w:szCs w:val="22"/>
          <w:lang w:val="fr-CA"/>
        </w:rPr>
      </w:pP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DF1F4B">
        <w:rPr>
          <w:rFonts w:ascii="Arial" w:hAnsi="Arial" w:cs="Arial"/>
          <w:b/>
          <w:bCs/>
          <w:sz w:val="22"/>
          <w:szCs w:val="22"/>
          <w:lang w:val="fr-CA"/>
        </w:rPr>
        <w:t xml:space="preserve">autre 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: </w:t>
      </w:r>
    </w:p>
    <w:p w14:paraId="396D838B" w14:textId="77777777" w:rsidR="003C1A18" w:rsidRPr="00B12D05" w:rsidRDefault="003C1A18" w:rsidP="006F3263">
      <w:pPr>
        <w:spacing w:after="240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6DD3878E" w14:textId="5622C3EA" w:rsidR="00FC0639" w:rsidRPr="00B12D05" w:rsidRDefault="006F3263" w:rsidP="00B31FA0">
      <w:pPr>
        <w:pBdr>
          <w:bottom w:val="single" w:sz="12" w:space="1" w:color="auto"/>
        </w:pBdr>
        <w:spacing w:after="240"/>
        <w:rPr>
          <w:rFonts w:ascii="Arial" w:hAnsi="Arial" w:cs="Arial"/>
          <w:b/>
          <w:bCs/>
          <w:sz w:val="22"/>
          <w:szCs w:val="22"/>
          <w:lang w:val="fr-CA"/>
        </w:rPr>
      </w:pP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8.  </w:t>
      </w:r>
      <w:r w:rsidR="00DF1F4B">
        <w:rPr>
          <w:rFonts w:ascii="Arial" w:hAnsi="Arial" w:cs="Arial"/>
          <w:b/>
          <w:bCs/>
          <w:sz w:val="22"/>
          <w:szCs w:val="22"/>
          <w:lang w:val="fr-CA"/>
        </w:rPr>
        <w:t>Indiquez et joignez les ententes écrites, procès-verbaux de règlement amiable et ordonnances judiciaires, le cas échéant, qui existent </w:t>
      </w:r>
      <w:r w:rsidR="003B3794" w:rsidRPr="00B12D05">
        <w:rPr>
          <w:rFonts w:ascii="Arial" w:hAnsi="Arial" w:cs="Arial"/>
          <w:b/>
          <w:bCs/>
          <w:sz w:val="22"/>
          <w:szCs w:val="22"/>
          <w:lang w:val="fr-CA"/>
        </w:rPr>
        <w:t>:</w:t>
      </w:r>
    </w:p>
    <w:p w14:paraId="6CD3B394" w14:textId="1150574B" w:rsidR="0095691A" w:rsidRPr="00B12D05" w:rsidRDefault="0095691A" w:rsidP="00B31FA0">
      <w:pPr>
        <w:pBdr>
          <w:bottom w:val="single" w:sz="12" w:space="1" w:color="auto"/>
        </w:pBdr>
        <w:spacing w:after="240"/>
        <w:rPr>
          <w:rFonts w:ascii="Arial" w:hAnsi="Arial" w:cs="Arial"/>
          <w:b/>
          <w:bCs/>
          <w:lang w:val="fr-CA"/>
        </w:rPr>
      </w:pPr>
      <w:bookmarkStart w:id="13" w:name="_Toc97292482"/>
    </w:p>
    <w:p w14:paraId="36004A19" w14:textId="2FB92A46" w:rsidR="003B3794" w:rsidRPr="00B12D05" w:rsidRDefault="003C0FFA" w:rsidP="003C0FFA">
      <w:pPr>
        <w:spacing w:after="240"/>
        <w:rPr>
          <w:rFonts w:ascii="Arial" w:hAnsi="Arial" w:cs="Arial"/>
          <w:b/>
          <w:bCs/>
          <w:lang w:val="fr-CA"/>
        </w:rPr>
      </w:pPr>
      <w:r w:rsidRPr="00B12D05">
        <w:rPr>
          <w:rFonts w:ascii="Arial" w:hAnsi="Arial" w:cs="Arial"/>
          <w:b/>
          <w:bCs/>
          <w:lang w:val="fr-CA"/>
        </w:rPr>
        <w:t xml:space="preserve">9.  </w:t>
      </w:r>
      <w:r w:rsidR="00DF1F4B" w:rsidRPr="00DF1F4B">
        <w:rPr>
          <w:rFonts w:ascii="Arial" w:hAnsi="Arial" w:cs="Arial"/>
          <w:b/>
          <w:bCs/>
          <w:sz w:val="22"/>
          <w:szCs w:val="22"/>
          <w:lang w:val="fr-CA"/>
        </w:rPr>
        <w:t>Les questions suivantes sont toujours en suspens :</w:t>
      </w:r>
    </w:p>
    <w:p w14:paraId="3FDC55C2" w14:textId="4F6CFB04" w:rsidR="00DF1F4B" w:rsidRPr="00B12D05" w:rsidRDefault="00DF1F4B" w:rsidP="00DF1F4B">
      <w:pPr>
        <w:spacing w:after="240" w:line="276" w:lineRule="auto"/>
        <w:contextualSpacing/>
        <w:rPr>
          <w:rFonts w:ascii="Arial" w:hAnsi="Arial" w:cs="Arial"/>
          <w:b/>
          <w:bCs/>
          <w:sz w:val="22"/>
          <w:szCs w:val="22"/>
          <w:lang w:val="fr-CA"/>
        </w:rPr>
      </w:pP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fr-CA"/>
        </w:rPr>
        <w:t>responsabilité décisionnelle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fr-CA"/>
        </w:rPr>
        <w:t>temps parental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fr-CA"/>
        </w:rPr>
        <w:t>aliments pour enfant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</w:p>
    <w:p w14:paraId="02D2C4C7" w14:textId="77777777" w:rsidR="00DF1F4B" w:rsidRPr="00B12D05" w:rsidRDefault="00DF1F4B" w:rsidP="00DF1F4B">
      <w:pPr>
        <w:spacing w:after="240" w:line="276" w:lineRule="auto"/>
        <w:contextualSpacing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6AD3BCD7" w14:textId="77777777" w:rsidR="00DF1F4B" w:rsidRPr="00B12D05" w:rsidRDefault="00DF1F4B" w:rsidP="00DF1F4B">
      <w:pPr>
        <w:spacing w:after="240"/>
        <w:rPr>
          <w:rFonts w:ascii="Arial" w:hAnsi="Arial" w:cs="Arial"/>
          <w:b/>
          <w:bCs/>
          <w:sz w:val="22"/>
          <w:szCs w:val="22"/>
          <w:lang w:val="fr-CA"/>
        </w:rPr>
      </w:pP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fr-CA"/>
        </w:rPr>
        <w:t>aliments pour conjoint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fr-CA"/>
        </w:rPr>
        <w:t>article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7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fr-CA"/>
        </w:rPr>
        <w:t>égalisation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</w:p>
    <w:p w14:paraId="580066F0" w14:textId="77777777" w:rsidR="00DF1F4B" w:rsidRPr="00B12D05" w:rsidRDefault="00DF1F4B" w:rsidP="00DF1F4B">
      <w:pPr>
        <w:spacing w:after="240"/>
        <w:rPr>
          <w:rFonts w:ascii="Arial" w:hAnsi="Arial" w:cs="Arial"/>
          <w:b/>
          <w:bCs/>
          <w:sz w:val="22"/>
          <w:szCs w:val="22"/>
          <w:lang w:val="fr-CA"/>
        </w:rPr>
      </w:pP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date </w:t>
      </w:r>
      <w:r>
        <w:rPr>
          <w:rFonts w:ascii="Arial" w:hAnsi="Arial" w:cs="Arial"/>
          <w:b/>
          <w:bCs/>
          <w:sz w:val="22"/>
          <w:szCs w:val="22"/>
          <w:lang w:val="fr-CA"/>
        </w:rPr>
        <w:t>de la séparation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fr-CA"/>
        </w:rPr>
        <w:t>possession exclusive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fr-CA"/>
        </w:rPr>
        <w:t>ordonnance de ne pas faire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</w:p>
    <w:p w14:paraId="2279E612" w14:textId="77777777" w:rsidR="00DF1F4B" w:rsidRPr="00B12D05" w:rsidRDefault="00DF1F4B" w:rsidP="00DF1F4B">
      <w:pPr>
        <w:spacing w:after="240"/>
        <w:rPr>
          <w:rFonts w:ascii="Arial" w:hAnsi="Arial" w:cs="Arial"/>
          <w:b/>
          <w:bCs/>
          <w:sz w:val="22"/>
          <w:szCs w:val="22"/>
          <w:lang w:val="fr-CA"/>
        </w:rPr>
      </w:pP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fr-CA"/>
        </w:rPr>
        <w:t>outrage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fr-CA"/>
        </w:rPr>
        <w:t>réclamation fondée sur une fiducie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fr-CA"/>
        </w:rPr>
        <w:t>propriété de biens-fonds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</w:p>
    <w:p w14:paraId="397C150F" w14:textId="77777777" w:rsidR="00DF1F4B" w:rsidRPr="00B12D05" w:rsidRDefault="00DF1F4B" w:rsidP="00DF1F4B">
      <w:pPr>
        <w:spacing w:after="240"/>
        <w:rPr>
          <w:rFonts w:ascii="Arial" w:hAnsi="Arial" w:cs="Arial"/>
          <w:b/>
          <w:bCs/>
          <w:sz w:val="22"/>
          <w:szCs w:val="22"/>
          <w:lang w:val="fr-CA"/>
        </w:rPr>
      </w:pP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fr-CA"/>
        </w:rPr>
        <w:t>sauvegarde des droits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fr-CA"/>
        </w:rPr>
        <w:t>vente du domicile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fr-CA"/>
        </w:rPr>
        <w:t>communication de documents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</w:p>
    <w:p w14:paraId="6840B617" w14:textId="77777777" w:rsidR="00DF1F4B" w:rsidRPr="00B12D05" w:rsidRDefault="00DF1F4B" w:rsidP="00DF1F4B">
      <w:pPr>
        <w:spacing w:after="240"/>
        <w:rPr>
          <w:rFonts w:ascii="Arial" w:hAnsi="Arial" w:cs="Arial"/>
          <w:b/>
          <w:bCs/>
          <w:sz w:val="22"/>
          <w:szCs w:val="22"/>
          <w:lang w:val="fr-CA"/>
        </w:rPr>
      </w:pP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fr-CA"/>
        </w:rPr>
        <w:t xml:space="preserve">autre 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: </w:t>
      </w:r>
    </w:p>
    <w:p w14:paraId="6C2B72B9" w14:textId="159681CD" w:rsidR="00082934" w:rsidRPr="00B12D05" w:rsidRDefault="00082934" w:rsidP="00DF1F4B">
      <w:pPr>
        <w:spacing w:after="240"/>
        <w:ind w:left="720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43088EE5" w14:textId="77777777" w:rsidR="00082934" w:rsidRPr="00B12D05" w:rsidRDefault="00082934" w:rsidP="00082934">
      <w:pPr>
        <w:spacing w:after="240"/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</w:pPr>
    </w:p>
    <w:p w14:paraId="75DDABD7" w14:textId="5F33C89C" w:rsidR="003B3794" w:rsidRPr="00B12D05" w:rsidRDefault="00082934" w:rsidP="00082934">
      <w:pPr>
        <w:spacing w:after="240"/>
        <w:rPr>
          <w:rFonts w:ascii="Arial" w:hAnsi="Arial" w:cs="Arial"/>
          <w:b/>
          <w:bCs/>
          <w:sz w:val="22"/>
          <w:szCs w:val="22"/>
          <w:lang w:val="fr-CA"/>
        </w:rPr>
      </w:pPr>
      <w:r w:rsidRPr="00B12D05">
        <w:rPr>
          <w:rFonts w:ascii="Arial" w:eastAsia="MS Gothic" w:hAnsi="Arial" w:cs="Arial"/>
          <w:b/>
          <w:bCs/>
          <w:sz w:val="22"/>
          <w:szCs w:val="22"/>
          <w:lang w:val="fr-CA"/>
        </w:rPr>
        <w:t xml:space="preserve">10. </w:t>
      </w:r>
      <w:r w:rsidR="003B2F15" w:rsidRPr="003B2F15">
        <w:rPr>
          <w:rFonts w:ascii="Arial" w:hAnsi="Arial" w:cs="Arial"/>
          <w:b/>
          <w:bCs/>
          <w:sz w:val="22"/>
          <w:szCs w:val="22"/>
          <w:lang w:val="fr-CA"/>
        </w:rPr>
        <w:t xml:space="preserve">Je demande que les questions en suspens soient traitées </w:t>
      </w:r>
      <w:r w:rsidR="003B2F15">
        <w:rPr>
          <w:rFonts w:ascii="Arial" w:hAnsi="Arial" w:cs="Arial"/>
          <w:b/>
          <w:bCs/>
          <w:sz w:val="22"/>
          <w:szCs w:val="22"/>
          <w:lang w:val="fr-CA"/>
        </w:rPr>
        <w:t>de la façon suivante </w:t>
      </w:r>
      <w:r w:rsidR="003B3794" w:rsidRPr="00B12D05">
        <w:rPr>
          <w:rFonts w:ascii="Arial" w:hAnsi="Arial" w:cs="Arial"/>
          <w:b/>
          <w:bCs/>
          <w:sz w:val="22"/>
          <w:szCs w:val="22"/>
          <w:lang w:val="fr-CA"/>
        </w:rPr>
        <w:t>:</w:t>
      </w:r>
    </w:p>
    <w:p w14:paraId="5416403B" w14:textId="1ED92A36" w:rsidR="003B3794" w:rsidRPr="00B12D05" w:rsidRDefault="003B3794" w:rsidP="003B3794">
      <w:pPr>
        <w:pStyle w:val="normal12ptbefore"/>
        <w:spacing w:before="120"/>
        <w:rPr>
          <w:rFonts w:cs="Arial"/>
          <w:b/>
          <w:bCs/>
          <w:sz w:val="22"/>
          <w:szCs w:val="22"/>
          <w:lang w:val="fr-CA"/>
        </w:rPr>
      </w:pP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cs="Arial"/>
          <w:b/>
          <w:bCs/>
          <w:sz w:val="22"/>
          <w:szCs w:val="22"/>
          <w:lang w:val="fr-CA"/>
        </w:rPr>
        <w:t xml:space="preserve"> m</w:t>
      </w:r>
      <w:r w:rsidR="003B2F15">
        <w:rPr>
          <w:rFonts w:cs="Arial"/>
          <w:b/>
          <w:bCs/>
          <w:sz w:val="22"/>
          <w:szCs w:val="22"/>
          <w:lang w:val="fr-CA"/>
        </w:rPr>
        <w:t>é</w:t>
      </w:r>
      <w:r w:rsidRPr="00B12D05">
        <w:rPr>
          <w:rFonts w:cs="Arial"/>
          <w:b/>
          <w:bCs/>
          <w:sz w:val="22"/>
          <w:szCs w:val="22"/>
          <w:lang w:val="fr-CA"/>
        </w:rPr>
        <w:t>diation</w:t>
      </w:r>
    </w:p>
    <w:p w14:paraId="74AAEB47" w14:textId="089B034D" w:rsidR="003B3794" w:rsidRPr="00B12D05" w:rsidRDefault="003B3794" w:rsidP="003B3794">
      <w:pPr>
        <w:pStyle w:val="normal12ptbefore"/>
        <w:spacing w:before="120"/>
        <w:rPr>
          <w:rFonts w:cs="Arial"/>
          <w:b/>
          <w:bCs/>
          <w:sz w:val="22"/>
          <w:szCs w:val="22"/>
          <w:lang w:val="fr-CA"/>
        </w:rPr>
      </w:pP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cs="Arial"/>
          <w:b/>
          <w:bCs/>
          <w:sz w:val="22"/>
          <w:szCs w:val="22"/>
          <w:lang w:val="fr-CA"/>
        </w:rPr>
        <w:t xml:space="preserve"> arbitra</w:t>
      </w:r>
      <w:r w:rsidR="003B2F15">
        <w:rPr>
          <w:rFonts w:cs="Arial"/>
          <w:b/>
          <w:bCs/>
          <w:sz w:val="22"/>
          <w:szCs w:val="22"/>
          <w:lang w:val="fr-CA"/>
        </w:rPr>
        <w:t>ge</w:t>
      </w:r>
    </w:p>
    <w:p w14:paraId="5C10E672" w14:textId="52EB4D5B" w:rsidR="003B3794" w:rsidRPr="00B12D05" w:rsidRDefault="003B3794" w:rsidP="003B3794">
      <w:pPr>
        <w:pStyle w:val="normal12ptbefore"/>
        <w:spacing w:before="120"/>
        <w:rPr>
          <w:rFonts w:cs="Arial"/>
          <w:b/>
          <w:bCs/>
          <w:sz w:val="22"/>
          <w:szCs w:val="22"/>
          <w:lang w:val="fr-CA"/>
        </w:rPr>
      </w:pP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cs="Arial"/>
          <w:b/>
          <w:bCs/>
          <w:sz w:val="22"/>
          <w:szCs w:val="22"/>
          <w:lang w:val="fr-CA"/>
        </w:rPr>
        <w:t xml:space="preserve"> </w:t>
      </w:r>
      <w:r w:rsidR="003B2F15" w:rsidRPr="003B2F15">
        <w:rPr>
          <w:rFonts w:cs="Arial"/>
          <w:b/>
          <w:bCs/>
          <w:sz w:val="22"/>
          <w:szCs w:val="22"/>
          <w:lang w:val="fr-CA"/>
        </w:rPr>
        <w:t>règlement judiciaire exécutoire des différends</w:t>
      </w:r>
    </w:p>
    <w:p w14:paraId="0F6593BC" w14:textId="1D4D0E7A" w:rsidR="003B3794" w:rsidRPr="00B12D05" w:rsidRDefault="003B3794" w:rsidP="003B3794">
      <w:pPr>
        <w:pStyle w:val="normal12ptbefore"/>
        <w:spacing w:before="120"/>
        <w:rPr>
          <w:rFonts w:cs="Arial"/>
          <w:b/>
          <w:bCs/>
          <w:sz w:val="22"/>
          <w:szCs w:val="22"/>
          <w:lang w:val="fr-CA"/>
        </w:rPr>
      </w:pP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cs="Arial"/>
          <w:b/>
          <w:bCs/>
          <w:sz w:val="22"/>
          <w:szCs w:val="22"/>
          <w:lang w:val="fr-CA"/>
        </w:rPr>
        <w:t xml:space="preserve"> </w:t>
      </w:r>
      <w:r w:rsidR="003B2F15" w:rsidRPr="003B2F15">
        <w:rPr>
          <w:rFonts w:cs="Arial"/>
          <w:b/>
          <w:bCs/>
          <w:sz w:val="22"/>
          <w:szCs w:val="22"/>
          <w:lang w:val="fr-CA"/>
        </w:rPr>
        <w:t>motion en vue d'obtenir un jugement sommaire</w:t>
      </w:r>
      <w:r w:rsidRPr="00B12D05">
        <w:rPr>
          <w:rFonts w:cs="Arial"/>
          <w:b/>
          <w:bCs/>
          <w:sz w:val="22"/>
          <w:szCs w:val="22"/>
          <w:lang w:val="fr-CA"/>
        </w:rPr>
        <w:t xml:space="preserve"> </w:t>
      </w:r>
    </w:p>
    <w:p w14:paraId="46E1517D" w14:textId="0C2603D8" w:rsidR="003B3794" w:rsidRPr="00B12D05" w:rsidRDefault="003B3794" w:rsidP="003B3794">
      <w:pPr>
        <w:pStyle w:val="normal12ptbefore"/>
        <w:spacing w:before="120"/>
        <w:rPr>
          <w:rFonts w:cs="Arial"/>
          <w:b/>
          <w:bCs/>
          <w:sz w:val="22"/>
          <w:szCs w:val="22"/>
          <w:lang w:val="fr-CA"/>
        </w:rPr>
      </w:pP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cs="Arial"/>
          <w:b/>
          <w:bCs/>
          <w:sz w:val="22"/>
          <w:szCs w:val="22"/>
          <w:lang w:val="fr-CA"/>
        </w:rPr>
        <w:t xml:space="preserve"> </w:t>
      </w:r>
      <w:r w:rsidR="003B2F15">
        <w:rPr>
          <w:rFonts w:cs="Arial"/>
          <w:b/>
          <w:bCs/>
          <w:sz w:val="22"/>
          <w:szCs w:val="22"/>
          <w:lang w:val="fr-CA"/>
        </w:rPr>
        <w:t>conférence en vue d’un règlement amiable</w:t>
      </w:r>
    </w:p>
    <w:p w14:paraId="4CFFF91C" w14:textId="1EA82DAF" w:rsidR="003B3794" w:rsidRPr="00B12D05" w:rsidRDefault="003B3794" w:rsidP="003B3794">
      <w:pPr>
        <w:pStyle w:val="normal12ptbefore"/>
        <w:spacing w:before="120"/>
        <w:rPr>
          <w:rFonts w:cs="Arial"/>
          <w:b/>
          <w:bCs/>
          <w:sz w:val="22"/>
          <w:szCs w:val="22"/>
          <w:lang w:val="fr-CA"/>
        </w:rPr>
      </w:pP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cs="Arial"/>
          <w:b/>
          <w:bCs/>
          <w:sz w:val="22"/>
          <w:szCs w:val="22"/>
          <w:lang w:val="fr-CA"/>
        </w:rPr>
        <w:t xml:space="preserve"> </w:t>
      </w:r>
      <w:r w:rsidR="003B2F15">
        <w:rPr>
          <w:rFonts w:cs="Arial"/>
          <w:b/>
          <w:bCs/>
          <w:sz w:val="22"/>
          <w:szCs w:val="22"/>
          <w:lang w:val="fr-CA"/>
        </w:rPr>
        <w:t>conférence relative à la cause</w:t>
      </w:r>
    </w:p>
    <w:p w14:paraId="11509838" w14:textId="3702E6A6" w:rsidR="00D16E05" w:rsidRPr="00B12D05" w:rsidRDefault="00D16E05" w:rsidP="003B3794">
      <w:pPr>
        <w:pStyle w:val="normal12ptbefore"/>
        <w:spacing w:before="120"/>
        <w:rPr>
          <w:rFonts w:cs="Arial"/>
          <w:b/>
          <w:bCs/>
          <w:sz w:val="22"/>
          <w:szCs w:val="22"/>
          <w:lang w:val="fr-CA"/>
        </w:rPr>
      </w:pP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cs="Arial"/>
          <w:b/>
          <w:bCs/>
          <w:sz w:val="22"/>
          <w:szCs w:val="22"/>
          <w:lang w:val="fr-CA"/>
        </w:rPr>
        <w:t xml:space="preserve"> </w:t>
      </w:r>
      <w:r w:rsidR="003B2F15">
        <w:rPr>
          <w:rFonts w:cs="Arial"/>
          <w:b/>
          <w:bCs/>
          <w:sz w:val="22"/>
          <w:szCs w:val="22"/>
          <w:lang w:val="fr-CA"/>
        </w:rPr>
        <w:t>conférence devant un ARD</w:t>
      </w:r>
    </w:p>
    <w:p w14:paraId="130472B4" w14:textId="1A4402E0" w:rsidR="003B3794" w:rsidRPr="00B12D05" w:rsidRDefault="003B3794" w:rsidP="003B3794">
      <w:pPr>
        <w:pStyle w:val="normal12ptbefore"/>
        <w:spacing w:before="120"/>
        <w:rPr>
          <w:rFonts w:cs="Arial"/>
          <w:b/>
          <w:bCs/>
          <w:sz w:val="22"/>
          <w:szCs w:val="22"/>
          <w:lang w:val="fr-CA"/>
        </w:rPr>
      </w:pP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cs="Arial"/>
          <w:b/>
          <w:bCs/>
          <w:sz w:val="22"/>
          <w:szCs w:val="22"/>
          <w:lang w:val="fr-CA"/>
        </w:rPr>
        <w:t xml:space="preserve"> </w:t>
      </w:r>
      <w:r w:rsidR="003B2F15">
        <w:rPr>
          <w:rFonts w:cs="Arial"/>
          <w:b/>
          <w:bCs/>
          <w:sz w:val="22"/>
          <w:szCs w:val="22"/>
          <w:lang w:val="fr-CA"/>
        </w:rPr>
        <w:t>conférence d’inscription au rôle des procès ou conférence de gestion du procès</w:t>
      </w:r>
    </w:p>
    <w:p w14:paraId="6589A572" w14:textId="08601BE0" w:rsidR="0095691A" w:rsidRPr="00B12D05" w:rsidRDefault="003B3794" w:rsidP="0095691A">
      <w:pPr>
        <w:pStyle w:val="normal12ptbefore"/>
        <w:spacing w:before="120"/>
        <w:rPr>
          <w:rFonts w:cs="Arial"/>
          <w:b/>
          <w:bCs/>
          <w:sz w:val="22"/>
          <w:szCs w:val="22"/>
          <w:lang w:val="fr-CA"/>
        </w:rPr>
      </w:pP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cs="Arial"/>
          <w:b/>
          <w:bCs/>
          <w:sz w:val="22"/>
          <w:szCs w:val="22"/>
          <w:lang w:val="fr-CA"/>
        </w:rPr>
        <w:t xml:space="preserve"> </w:t>
      </w:r>
      <w:r w:rsidR="003B2F15">
        <w:rPr>
          <w:rFonts w:cs="Arial"/>
          <w:b/>
          <w:bCs/>
          <w:sz w:val="22"/>
          <w:szCs w:val="22"/>
          <w:lang w:val="fr-CA"/>
        </w:rPr>
        <w:t xml:space="preserve">procès </w:t>
      </w:r>
      <w:r w:rsidRPr="00B12D05">
        <w:rPr>
          <w:rFonts w:cs="Arial"/>
          <w:b/>
          <w:bCs/>
          <w:sz w:val="22"/>
          <w:szCs w:val="22"/>
          <w:lang w:val="fr-CA"/>
        </w:rPr>
        <w:t xml:space="preserve">: </w:t>
      </w:r>
    </w:p>
    <w:p w14:paraId="7C19DBDE" w14:textId="47EFDA7B" w:rsidR="00B84CB6" w:rsidRPr="00B12D05" w:rsidRDefault="00B84CB6" w:rsidP="00B84CB6">
      <w:pPr>
        <w:pStyle w:val="normal12ptbefore"/>
        <w:spacing w:before="120"/>
        <w:rPr>
          <w:rFonts w:cs="Arial"/>
          <w:b/>
          <w:bCs/>
          <w:color w:val="0000FF"/>
          <w:sz w:val="22"/>
          <w:szCs w:val="22"/>
          <w:lang w:val="fr-CA"/>
        </w:rPr>
      </w:pPr>
      <w:r w:rsidRPr="00B12D05">
        <w:rPr>
          <w:rFonts w:ascii="Segoe UI Symbol" w:eastAsia="MS Gothic" w:hAnsi="Segoe UI Symbol" w:cs="Segoe UI Symbol"/>
          <w:b/>
          <w:bCs/>
          <w:sz w:val="22"/>
          <w:szCs w:val="22"/>
          <w:lang w:val="fr-CA"/>
        </w:rPr>
        <w:t>☐</w:t>
      </w:r>
      <w:r w:rsidRPr="00B12D05">
        <w:rPr>
          <w:rFonts w:cs="Arial"/>
          <w:b/>
          <w:bCs/>
          <w:sz w:val="22"/>
          <w:szCs w:val="22"/>
          <w:lang w:val="fr-CA"/>
        </w:rPr>
        <w:t xml:space="preserve"> </w:t>
      </w:r>
      <w:r w:rsidR="003B2F15">
        <w:rPr>
          <w:rFonts w:cs="Arial"/>
          <w:b/>
          <w:bCs/>
          <w:sz w:val="22"/>
          <w:szCs w:val="22"/>
          <w:lang w:val="fr-CA"/>
        </w:rPr>
        <w:t xml:space="preserve">autre </w:t>
      </w:r>
      <w:r w:rsidRPr="00B12D05">
        <w:rPr>
          <w:rFonts w:cs="Arial"/>
          <w:b/>
          <w:bCs/>
          <w:sz w:val="22"/>
          <w:szCs w:val="22"/>
          <w:lang w:val="fr-CA"/>
        </w:rPr>
        <w:t xml:space="preserve">: </w:t>
      </w:r>
    </w:p>
    <w:p w14:paraId="4F94E056" w14:textId="77777777" w:rsidR="00B84CB6" w:rsidRPr="00B12D05" w:rsidRDefault="00B84CB6" w:rsidP="0095691A">
      <w:pPr>
        <w:pStyle w:val="normal12ptbefore"/>
        <w:spacing w:before="120"/>
        <w:rPr>
          <w:rFonts w:cs="Arial"/>
          <w:b/>
          <w:bCs/>
          <w:color w:val="0000FF"/>
          <w:sz w:val="22"/>
          <w:szCs w:val="22"/>
          <w:lang w:val="fr-CA"/>
        </w:rPr>
      </w:pPr>
    </w:p>
    <w:p w14:paraId="3D9741EE" w14:textId="6BD97941" w:rsidR="003B3794" w:rsidRPr="00B12D05" w:rsidRDefault="0095691A" w:rsidP="0095691A">
      <w:pPr>
        <w:pStyle w:val="normal12ptbefore"/>
        <w:spacing w:before="120"/>
        <w:rPr>
          <w:rFonts w:cs="Arial"/>
          <w:b/>
          <w:bCs/>
          <w:color w:val="000000" w:themeColor="text1"/>
          <w:sz w:val="22"/>
          <w:szCs w:val="22"/>
          <w:lang w:val="fr-CA"/>
        </w:rPr>
      </w:pPr>
      <w:r w:rsidRPr="00B12D05">
        <w:rPr>
          <w:rFonts w:cs="Arial"/>
          <w:b/>
          <w:bCs/>
          <w:color w:val="000000" w:themeColor="text1"/>
          <w:sz w:val="22"/>
          <w:szCs w:val="22"/>
          <w:lang w:val="fr-CA"/>
        </w:rPr>
        <w:t xml:space="preserve">11.  </w:t>
      </w:r>
      <w:r w:rsidR="003B2F15">
        <w:rPr>
          <w:rFonts w:cs="Arial"/>
          <w:b/>
          <w:bCs/>
          <w:color w:val="000000" w:themeColor="text1"/>
          <w:sz w:val="22"/>
          <w:szCs w:val="22"/>
          <w:lang w:val="fr-CA"/>
        </w:rPr>
        <w:t xml:space="preserve">L’affaire n’a pas été finalisée pour les raisons suivantes </w:t>
      </w:r>
      <w:r w:rsidR="003B3794" w:rsidRPr="00B12D05">
        <w:rPr>
          <w:rFonts w:cs="Arial"/>
          <w:b/>
          <w:bCs/>
          <w:color w:val="000000" w:themeColor="text1"/>
          <w:sz w:val="22"/>
          <w:szCs w:val="22"/>
          <w:lang w:val="fr-CA"/>
        </w:rPr>
        <w:t>: (</w:t>
      </w:r>
      <w:r w:rsidR="003B2F15">
        <w:rPr>
          <w:rFonts w:cs="Arial"/>
          <w:b/>
          <w:bCs/>
          <w:i/>
          <w:iCs/>
          <w:color w:val="000000" w:themeColor="text1"/>
          <w:sz w:val="22"/>
          <w:szCs w:val="22"/>
          <w:lang w:val="fr-CA"/>
        </w:rPr>
        <w:t>Expliquez pourquoi l’affaire n’a pas avancé ou décrivez tout autre aspect que vous souhaitez porter à l’attention du juge</w:t>
      </w:r>
      <w:r w:rsidR="00B425BA" w:rsidRPr="00B12D05">
        <w:rPr>
          <w:rFonts w:cs="Arial"/>
          <w:b/>
          <w:bCs/>
          <w:i/>
          <w:iCs/>
          <w:color w:val="000000" w:themeColor="text1"/>
          <w:sz w:val="22"/>
          <w:szCs w:val="22"/>
          <w:lang w:val="fr-CA"/>
        </w:rPr>
        <w:t xml:space="preserve"> – </w:t>
      </w:r>
      <w:r w:rsidR="003B2F15">
        <w:rPr>
          <w:rFonts w:cs="Arial"/>
          <w:b/>
          <w:bCs/>
          <w:i/>
          <w:iCs/>
          <w:color w:val="000000" w:themeColor="text1"/>
          <w:sz w:val="22"/>
          <w:szCs w:val="22"/>
          <w:lang w:val="fr-CA"/>
        </w:rPr>
        <w:t>MERCI DE NE PAS AJOUTER DE PAGE.</w:t>
      </w:r>
      <w:r w:rsidR="003B3794" w:rsidRPr="00B12D05">
        <w:rPr>
          <w:rFonts w:cs="Arial"/>
          <w:b/>
          <w:bCs/>
          <w:i/>
          <w:iCs/>
          <w:color w:val="000000" w:themeColor="text1"/>
          <w:sz w:val="22"/>
          <w:szCs w:val="22"/>
          <w:lang w:val="fr-CA"/>
        </w:rPr>
        <w:t xml:space="preserve">) </w:t>
      </w:r>
    </w:p>
    <w:p w14:paraId="2BDF03F7" w14:textId="77777777" w:rsidR="00EA68F1" w:rsidRPr="00B12D05" w:rsidRDefault="00EA68F1" w:rsidP="003C1A18">
      <w:pPr>
        <w:pStyle w:val="normal12ptbefore"/>
        <w:spacing w:before="0" w:line="480" w:lineRule="auto"/>
        <w:rPr>
          <w:rFonts w:cs="Arial"/>
          <w:b/>
          <w:bCs/>
          <w:color w:val="0000FF"/>
          <w:sz w:val="22"/>
          <w:szCs w:val="22"/>
          <w:lang w:val="fr-CA"/>
        </w:rPr>
      </w:pPr>
    </w:p>
    <w:p w14:paraId="5BDE6C34" w14:textId="77777777" w:rsidR="00185078" w:rsidRPr="00B12D05" w:rsidRDefault="00185078" w:rsidP="003C1A18">
      <w:pPr>
        <w:pStyle w:val="normal12ptbefore"/>
        <w:spacing w:before="0" w:line="480" w:lineRule="auto"/>
        <w:rPr>
          <w:rFonts w:cs="Arial"/>
          <w:b/>
          <w:bCs/>
          <w:color w:val="0000FF"/>
          <w:sz w:val="22"/>
          <w:szCs w:val="22"/>
          <w:lang w:val="fr-CA"/>
        </w:rPr>
      </w:pPr>
    </w:p>
    <w:p w14:paraId="5CB5BDD7" w14:textId="77777777" w:rsidR="00EA68F1" w:rsidRPr="00B12D05" w:rsidRDefault="00EA68F1" w:rsidP="00A03FE8">
      <w:pPr>
        <w:pStyle w:val="normal12ptbefore"/>
        <w:spacing w:before="0" w:line="480" w:lineRule="auto"/>
        <w:rPr>
          <w:rFonts w:cs="Arial"/>
          <w:b/>
          <w:bCs/>
          <w:color w:val="0000FF"/>
          <w:sz w:val="22"/>
          <w:szCs w:val="22"/>
          <w:lang w:val="fr-CA"/>
        </w:rPr>
      </w:pPr>
    </w:p>
    <w:p w14:paraId="538D4E8E" w14:textId="77777777" w:rsidR="00A03FE8" w:rsidRPr="00B12D05" w:rsidRDefault="00A03FE8" w:rsidP="00A03FE8">
      <w:pPr>
        <w:pStyle w:val="normal12ptbefore"/>
        <w:spacing w:before="0" w:line="480" w:lineRule="auto"/>
        <w:rPr>
          <w:rFonts w:cs="Arial"/>
          <w:b/>
          <w:bCs/>
          <w:color w:val="0000FF"/>
          <w:sz w:val="22"/>
          <w:szCs w:val="22"/>
          <w:lang w:val="fr-CA"/>
        </w:rPr>
      </w:pPr>
    </w:p>
    <w:p w14:paraId="30A86E5A" w14:textId="77777777" w:rsidR="008565AE" w:rsidRPr="00B12D05" w:rsidRDefault="008565AE" w:rsidP="003B3794">
      <w:pPr>
        <w:pStyle w:val="normal12ptbefore"/>
        <w:spacing w:before="0" w:line="480" w:lineRule="auto"/>
        <w:ind w:left="-187" w:firstLine="754"/>
        <w:rPr>
          <w:rFonts w:cs="Arial"/>
          <w:b/>
          <w:bCs/>
          <w:color w:val="0000FF"/>
          <w:sz w:val="22"/>
          <w:szCs w:val="22"/>
          <w:lang w:val="fr-CA"/>
        </w:rPr>
      </w:pPr>
    </w:p>
    <w:p w14:paraId="3603ADA7" w14:textId="0955FD19" w:rsidR="003B3794" w:rsidRPr="00B12D05" w:rsidRDefault="00EA68F1" w:rsidP="00EA68F1">
      <w:pPr>
        <w:spacing w:line="276" w:lineRule="auto"/>
        <w:rPr>
          <w:rFonts w:ascii="Arial" w:hAnsi="Arial" w:cs="Arial"/>
          <w:b/>
          <w:bCs/>
          <w:sz w:val="22"/>
          <w:szCs w:val="22"/>
          <w:lang w:val="fr-CA"/>
        </w:rPr>
      </w:pPr>
      <w:r w:rsidRPr="00B12D05">
        <w:rPr>
          <w:rFonts w:ascii="Arial" w:hAnsi="Arial" w:cs="Arial"/>
          <w:b/>
          <w:bCs/>
          <w:sz w:val="22"/>
          <w:szCs w:val="22"/>
          <w:lang w:val="fr-CA"/>
        </w:rPr>
        <w:t>__________________________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  <w:t>_______</w:t>
      </w:r>
      <w:r w:rsidR="003B3794" w:rsidRPr="00B12D05">
        <w:rPr>
          <w:rFonts w:ascii="Arial" w:hAnsi="Arial" w:cs="Arial"/>
          <w:b/>
          <w:bCs/>
          <w:sz w:val="22"/>
          <w:szCs w:val="22"/>
          <w:lang w:val="fr-CA"/>
        </w:rPr>
        <w:t>_______________________________________</w:t>
      </w:r>
    </w:p>
    <w:p w14:paraId="6D2455D3" w14:textId="64C984AE" w:rsidR="00CF1D15" w:rsidRPr="00B12D05" w:rsidRDefault="00EA68F1" w:rsidP="00A1199D">
      <w:pPr>
        <w:spacing w:after="240" w:line="276" w:lineRule="auto"/>
        <w:ind w:left="360"/>
        <w:rPr>
          <w:rFonts w:ascii="Arial" w:hAnsi="Arial" w:cs="Arial"/>
          <w:b/>
          <w:bCs/>
          <w:sz w:val="22"/>
          <w:szCs w:val="22"/>
          <w:lang w:val="fr-CA"/>
        </w:rPr>
      </w:pPr>
      <w:r w:rsidRPr="00B12D05">
        <w:rPr>
          <w:rFonts w:ascii="Arial" w:hAnsi="Arial" w:cs="Arial"/>
          <w:b/>
          <w:bCs/>
          <w:sz w:val="22"/>
          <w:szCs w:val="22"/>
          <w:lang w:val="fr-CA"/>
        </w:rPr>
        <w:t>Date</w:t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B12D0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3B2F15">
        <w:rPr>
          <w:rFonts w:ascii="Arial" w:hAnsi="Arial" w:cs="Arial"/>
          <w:b/>
          <w:bCs/>
          <w:sz w:val="22"/>
          <w:szCs w:val="22"/>
          <w:lang w:val="fr-CA"/>
        </w:rPr>
        <w:t>Signature du (de la) requérant(e)</w:t>
      </w:r>
      <w:r w:rsidR="003B3794"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/ </w:t>
      </w:r>
      <w:r w:rsidR="003B2F15">
        <w:rPr>
          <w:rFonts w:ascii="Arial" w:hAnsi="Arial" w:cs="Arial"/>
          <w:b/>
          <w:bCs/>
          <w:sz w:val="22"/>
          <w:szCs w:val="22"/>
          <w:lang w:val="fr-CA"/>
        </w:rPr>
        <w:t>de l’intimé(e)</w:t>
      </w:r>
      <w:r w:rsidR="003B3794" w:rsidRPr="00B12D05">
        <w:rPr>
          <w:rFonts w:ascii="Arial" w:hAnsi="Arial" w:cs="Arial"/>
          <w:b/>
          <w:bCs/>
          <w:sz w:val="22"/>
          <w:szCs w:val="22"/>
          <w:lang w:val="fr-CA"/>
        </w:rPr>
        <w:t xml:space="preserve"> /</w:t>
      </w:r>
      <w:r w:rsidR="003B2F15">
        <w:rPr>
          <w:rFonts w:ascii="Arial" w:hAnsi="Arial" w:cs="Arial"/>
          <w:b/>
          <w:bCs/>
          <w:sz w:val="22"/>
          <w:szCs w:val="22"/>
          <w:lang w:val="fr-CA"/>
        </w:rPr>
        <w:t xml:space="preserve"> de l’avocat(e)</w:t>
      </w:r>
      <w:bookmarkEnd w:id="13"/>
    </w:p>
    <w:sectPr w:rsidR="00CF1D15" w:rsidRPr="00B12D05">
      <w:headerReference w:type="default" r:id="rId10"/>
      <w:footerReference w:type="default" r:id="rId11"/>
      <w:footerReference w:type="first" r:id="rId12"/>
      <w:pgSz w:w="12240" w:h="15840"/>
      <w:pgMar w:top="360" w:right="576" w:bottom="720" w:left="936" w:header="360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08D15" w14:textId="77777777" w:rsidR="00734D0F" w:rsidRDefault="00734D0F">
      <w:r>
        <w:separator/>
      </w:r>
    </w:p>
  </w:endnote>
  <w:endnote w:type="continuationSeparator" w:id="0">
    <w:p w14:paraId="0AE1A08F" w14:textId="77777777" w:rsidR="00734D0F" w:rsidRDefault="0073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C967" w14:textId="77777777" w:rsidR="0063464A" w:rsidRDefault="0063464A">
    <w:pPr>
      <w:jc w:val="right"/>
      <w:rPr>
        <w:b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A4D4" w14:textId="77777777" w:rsidR="0063464A" w:rsidRDefault="0063464A">
    <w:pPr>
      <w:pStyle w:val="Footer"/>
      <w:tabs>
        <w:tab w:val="clear" w:pos="4320"/>
        <w:tab w:val="clear" w:pos="8640"/>
        <w:tab w:val="right" w:pos="10728"/>
      </w:tabs>
      <w:spacing w:before="120"/>
    </w:pPr>
    <w:r>
      <w:rPr>
        <w:rFonts w:ascii="Arial" w:hAnsi="Arial"/>
        <w:sz w:val="12"/>
      </w:rPr>
      <w:tab/>
      <w:t>www.DIVORCEmate.com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D6B3" w14:textId="77777777" w:rsidR="00734D0F" w:rsidRDefault="00734D0F">
      <w:r>
        <w:separator/>
      </w:r>
    </w:p>
  </w:footnote>
  <w:footnote w:type="continuationSeparator" w:id="0">
    <w:p w14:paraId="5088032F" w14:textId="77777777" w:rsidR="00734D0F" w:rsidRDefault="00734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5" w:type="dxa"/>
      <w:tblBorders>
        <w:bottom w:val="single" w:sz="1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15"/>
      <w:gridCol w:w="2106"/>
      <w:gridCol w:w="2272"/>
      <w:gridCol w:w="7"/>
    </w:tblGrid>
    <w:tr w:rsidR="0063464A" w14:paraId="533B47FA" w14:textId="77777777">
      <w:trPr>
        <w:gridAfter w:val="1"/>
        <w:wAfter w:w="7" w:type="dxa"/>
        <w:trHeight w:val="180"/>
      </w:trPr>
      <w:tc>
        <w:tcPr>
          <w:tcW w:w="6415" w:type="dxa"/>
          <w:vAlign w:val="bottom"/>
        </w:tcPr>
        <w:p w14:paraId="65B851FD" w14:textId="3CD83260" w:rsidR="0063464A" w:rsidRDefault="0012745E">
          <w:pPr>
            <w:pStyle w:val="CustomHeader"/>
          </w:pPr>
          <w:r>
            <w:t>Formulaire vierge</w:t>
          </w:r>
          <w:r w:rsidR="0063464A">
            <w:t xml:space="preserve">  (page </w:t>
          </w:r>
          <w:r w:rsidR="0063464A">
            <w:fldChar w:fldCharType="begin"/>
          </w:r>
          <w:r w:rsidR="0063464A">
            <w:instrText xml:space="preserve"> PAGE  \* MERGEFORMAT </w:instrText>
          </w:r>
          <w:r w:rsidR="0063464A">
            <w:fldChar w:fldCharType="separate"/>
          </w:r>
          <w:r w:rsidR="0063464A">
            <w:rPr>
              <w:noProof/>
            </w:rPr>
            <w:t>1</w:t>
          </w:r>
          <w:r w:rsidR="0063464A">
            <w:fldChar w:fldCharType="end"/>
          </w:r>
          <w:r w:rsidR="0063464A">
            <w:t>)</w:t>
          </w:r>
        </w:p>
      </w:tc>
      <w:tc>
        <w:tcPr>
          <w:tcW w:w="2106" w:type="dxa"/>
          <w:vAlign w:val="bottom"/>
        </w:tcPr>
        <w:p w14:paraId="6B2E4A99" w14:textId="00CFF89E" w:rsidR="0063464A" w:rsidRDefault="0012745E">
          <w:pPr>
            <w:pStyle w:val="CustomHeader"/>
            <w:ind w:right="72"/>
            <w:jc w:val="right"/>
          </w:pPr>
          <w:r>
            <w:t>Numéro de dossier du greffe</w:t>
          </w:r>
        </w:p>
      </w:tc>
      <w:tc>
        <w:tcPr>
          <w:tcW w:w="2272" w:type="dxa"/>
          <w:tcBorders>
            <w:bottom w:val="single" w:sz="2" w:space="0" w:color="auto"/>
          </w:tcBorders>
          <w:vAlign w:val="bottom"/>
        </w:tcPr>
        <w:p w14:paraId="69F0BACD" w14:textId="09B75219" w:rsidR="0063464A" w:rsidRDefault="0063464A">
          <w:pPr>
            <w:pStyle w:val="InputArea"/>
            <w:jc w:val="right"/>
          </w:pPr>
          <w:r>
            <w:fldChar w:fldCharType="begin"/>
          </w:r>
          <w:r>
            <w:instrText xml:space="preserve"> STYLEREF CFN \* MERGEFORMAT </w:instrText>
          </w:r>
          <w:r>
            <w:fldChar w:fldCharType="end"/>
          </w:r>
        </w:p>
      </w:tc>
    </w:tr>
    <w:tr w:rsidR="0063464A" w14:paraId="0BB003A5" w14:textId="77777777">
      <w:trPr>
        <w:cantSplit/>
      </w:trPr>
      <w:tc>
        <w:tcPr>
          <w:tcW w:w="10800" w:type="dxa"/>
          <w:gridSpan w:val="4"/>
          <w:vAlign w:val="bottom"/>
        </w:tcPr>
        <w:p w14:paraId="2445252D" w14:textId="77777777" w:rsidR="0063464A" w:rsidRDefault="0063464A">
          <w:pPr>
            <w:pStyle w:val="CustomNormal"/>
            <w:rPr>
              <w:sz w:val="16"/>
            </w:rPr>
          </w:pPr>
        </w:p>
      </w:tc>
    </w:tr>
  </w:tbl>
  <w:p w14:paraId="7A8891AD" w14:textId="77777777" w:rsidR="0063464A" w:rsidRDefault="0063464A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C1940"/>
    <w:multiLevelType w:val="hybridMultilevel"/>
    <w:tmpl w:val="B0DEA08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17A3"/>
    <w:multiLevelType w:val="hybridMultilevel"/>
    <w:tmpl w:val="AC3050D8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C5EAB"/>
    <w:multiLevelType w:val="hybridMultilevel"/>
    <w:tmpl w:val="56D24D84"/>
    <w:lvl w:ilvl="0" w:tplc="4710C5F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D3CEF"/>
    <w:multiLevelType w:val="hybridMultilevel"/>
    <w:tmpl w:val="ED14A726"/>
    <w:lvl w:ilvl="0" w:tplc="1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D3694"/>
    <w:multiLevelType w:val="hybridMultilevel"/>
    <w:tmpl w:val="19FAEDCE"/>
    <w:lvl w:ilvl="0" w:tplc="1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B1C03"/>
    <w:multiLevelType w:val="hybridMultilevel"/>
    <w:tmpl w:val="1C30A886"/>
    <w:lvl w:ilvl="0" w:tplc="AEAEC23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277BC"/>
    <w:multiLevelType w:val="hybridMultilevel"/>
    <w:tmpl w:val="4AB0D9E8"/>
    <w:lvl w:ilvl="0" w:tplc="1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76E58"/>
    <w:multiLevelType w:val="hybridMultilevel"/>
    <w:tmpl w:val="AB50CF32"/>
    <w:lvl w:ilvl="0" w:tplc="10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26516">
    <w:abstractNumId w:val="0"/>
  </w:num>
  <w:num w:numId="2" w16cid:durableId="98721704">
    <w:abstractNumId w:val="2"/>
  </w:num>
  <w:num w:numId="3" w16cid:durableId="1263874947">
    <w:abstractNumId w:val="1"/>
  </w:num>
  <w:num w:numId="4" w16cid:durableId="1134524329">
    <w:abstractNumId w:val="5"/>
  </w:num>
  <w:num w:numId="5" w16cid:durableId="1415005718">
    <w:abstractNumId w:val="4"/>
  </w:num>
  <w:num w:numId="6" w16cid:durableId="750199295">
    <w:abstractNumId w:val="3"/>
  </w:num>
  <w:num w:numId="7" w16cid:durableId="941954463">
    <w:abstractNumId w:val="6"/>
  </w:num>
  <w:num w:numId="8" w16cid:durableId="880096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 completed" w:val="2003-04-27 11:00:00 PM"/>
    <w:docVar w:name="Document Number" w:val="82"/>
    <w:docVar w:name="MergeFileLocation" w:val="1"/>
    <w:docVar w:name="MergeFileRevisionNumber" w:val="5"/>
  </w:docVars>
  <w:rsids>
    <w:rsidRoot w:val="002E29CE"/>
    <w:rsid w:val="00051FFC"/>
    <w:rsid w:val="00064133"/>
    <w:rsid w:val="00074E01"/>
    <w:rsid w:val="00082934"/>
    <w:rsid w:val="00082A92"/>
    <w:rsid w:val="00085CEB"/>
    <w:rsid w:val="00096D6A"/>
    <w:rsid w:val="000C0F98"/>
    <w:rsid w:val="000D5DAD"/>
    <w:rsid w:val="000E6BB4"/>
    <w:rsid w:val="0011432B"/>
    <w:rsid w:val="0012745E"/>
    <w:rsid w:val="00173BE5"/>
    <w:rsid w:val="00185078"/>
    <w:rsid w:val="001A60DB"/>
    <w:rsid w:val="001A7ADB"/>
    <w:rsid w:val="001B06D4"/>
    <w:rsid w:val="001D2619"/>
    <w:rsid w:val="001D53C7"/>
    <w:rsid w:val="0021226C"/>
    <w:rsid w:val="0021702B"/>
    <w:rsid w:val="002509E0"/>
    <w:rsid w:val="002876E6"/>
    <w:rsid w:val="002A248C"/>
    <w:rsid w:val="002B014D"/>
    <w:rsid w:val="002B3049"/>
    <w:rsid w:val="002D3754"/>
    <w:rsid w:val="002D5A34"/>
    <w:rsid w:val="002D618E"/>
    <w:rsid w:val="002E1F19"/>
    <w:rsid w:val="002E231C"/>
    <w:rsid w:val="002E29CE"/>
    <w:rsid w:val="00306675"/>
    <w:rsid w:val="0034729D"/>
    <w:rsid w:val="003502C4"/>
    <w:rsid w:val="00355246"/>
    <w:rsid w:val="00392045"/>
    <w:rsid w:val="00394619"/>
    <w:rsid w:val="003B1176"/>
    <w:rsid w:val="003B2F15"/>
    <w:rsid w:val="003B3794"/>
    <w:rsid w:val="003C0FFA"/>
    <w:rsid w:val="003C1A18"/>
    <w:rsid w:val="003D0649"/>
    <w:rsid w:val="004049A8"/>
    <w:rsid w:val="00423E7F"/>
    <w:rsid w:val="0044346C"/>
    <w:rsid w:val="00450E4C"/>
    <w:rsid w:val="00456C10"/>
    <w:rsid w:val="00533CCC"/>
    <w:rsid w:val="0053625D"/>
    <w:rsid w:val="005D16F9"/>
    <w:rsid w:val="005E2F74"/>
    <w:rsid w:val="00600080"/>
    <w:rsid w:val="00600A81"/>
    <w:rsid w:val="0062574C"/>
    <w:rsid w:val="006336AF"/>
    <w:rsid w:val="0063464A"/>
    <w:rsid w:val="00634DEC"/>
    <w:rsid w:val="00643CDE"/>
    <w:rsid w:val="00651489"/>
    <w:rsid w:val="00651648"/>
    <w:rsid w:val="00664464"/>
    <w:rsid w:val="00665A9A"/>
    <w:rsid w:val="00667301"/>
    <w:rsid w:val="00683A39"/>
    <w:rsid w:val="00685175"/>
    <w:rsid w:val="00693AFB"/>
    <w:rsid w:val="006A0BD0"/>
    <w:rsid w:val="006B1AE4"/>
    <w:rsid w:val="006B5E09"/>
    <w:rsid w:val="006C1802"/>
    <w:rsid w:val="006D17ED"/>
    <w:rsid w:val="006F1CE5"/>
    <w:rsid w:val="006F3263"/>
    <w:rsid w:val="00734D0F"/>
    <w:rsid w:val="007844FB"/>
    <w:rsid w:val="0079032C"/>
    <w:rsid w:val="007A0E03"/>
    <w:rsid w:val="007C287A"/>
    <w:rsid w:val="007D42D0"/>
    <w:rsid w:val="007F01B4"/>
    <w:rsid w:val="007F0BEB"/>
    <w:rsid w:val="00802946"/>
    <w:rsid w:val="00804A61"/>
    <w:rsid w:val="0080730B"/>
    <w:rsid w:val="008526A4"/>
    <w:rsid w:val="008565AE"/>
    <w:rsid w:val="008808EB"/>
    <w:rsid w:val="008A028F"/>
    <w:rsid w:val="008A4CD9"/>
    <w:rsid w:val="008F3A16"/>
    <w:rsid w:val="00927650"/>
    <w:rsid w:val="00942ED4"/>
    <w:rsid w:val="0095691A"/>
    <w:rsid w:val="00973B2E"/>
    <w:rsid w:val="009D0CD1"/>
    <w:rsid w:val="009F1030"/>
    <w:rsid w:val="00A00713"/>
    <w:rsid w:val="00A03FE8"/>
    <w:rsid w:val="00A1199D"/>
    <w:rsid w:val="00A11B0B"/>
    <w:rsid w:val="00A378E2"/>
    <w:rsid w:val="00A5761D"/>
    <w:rsid w:val="00A6549D"/>
    <w:rsid w:val="00AA6FD7"/>
    <w:rsid w:val="00AC3713"/>
    <w:rsid w:val="00AD493C"/>
    <w:rsid w:val="00AD5E78"/>
    <w:rsid w:val="00B041E2"/>
    <w:rsid w:val="00B12D05"/>
    <w:rsid w:val="00B16405"/>
    <w:rsid w:val="00B16DCD"/>
    <w:rsid w:val="00B31FA0"/>
    <w:rsid w:val="00B40AC9"/>
    <w:rsid w:val="00B425BA"/>
    <w:rsid w:val="00B54310"/>
    <w:rsid w:val="00B84CB6"/>
    <w:rsid w:val="00B958E6"/>
    <w:rsid w:val="00BB16CD"/>
    <w:rsid w:val="00BD503E"/>
    <w:rsid w:val="00C104A8"/>
    <w:rsid w:val="00C20BA8"/>
    <w:rsid w:val="00C41245"/>
    <w:rsid w:val="00C44AD7"/>
    <w:rsid w:val="00C503B6"/>
    <w:rsid w:val="00C616B0"/>
    <w:rsid w:val="00C726ED"/>
    <w:rsid w:val="00CF1D15"/>
    <w:rsid w:val="00CF44A9"/>
    <w:rsid w:val="00D01904"/>
    <w:rsid w:val="00D16E05"/>
    <w:rsid w:val="00D45348"/>
    <w:rsid w:val="00D6549C"/>
    <w:rsid w:val="00D6755B"/>
    <w:rsid w:val="00DA0EDC"/>
    <w:rsid w:val="00DF1F4B"/>
    <w:rsid w:val="00E2377A"/>
    <w:rsid w:val="00E507CB"/>
    <w:rsid w:val="00E71B65"/>
    <w:rsid w:val="00E83DFA"/>
    <w:rsid w:val="00EA68F1"/>
    <w:rsid w:val="00EC586E"/>
    <w:rsid w:val="00EC7784"/>
    <w:rsid w:val="00EE4559"/>
    <w:rsid w:val="00EE4FE6"/>
    <w:rsid w:val="00EF3683"/>
    <w:rsid w:val="00F03E27"/>
    <w:rsid w:val="00F15AD7"/>
    <w:rsid w:val="00F65401"/>
    <w:rsid w:val="00F85F6D"/>
    <w:rsid w:val="00FA3471"/>
    <w:rsid w:val="00FB2C7C"/>
    <w:rsid w:val="00FC05C0"/>
    <w:rsid w:val="00FC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138AD"/>
  <w15:docId w15:val="{9D1BE300-5146-4E85-92A4-6BD39903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BB4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37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">
    <w:name w:val="CustomHeader"/>
    <w:pPr>
      <w:widowControl w:val="0"/>
      <w:ind w:right="14"/>
    </w:pPr>
    <w:rPr>
      <w:rFonts w:ascii="Arial" w:hAnsi="Arial"/>
      <w:b/>
      <w:lang w:eastAsia="en-US"/>
    </w:rPr>
  </w:style>
  <w:style w:type="paragraph" w:customStyle="1" w:styleId="Dated">
    <w:name w:val="Dated"/>
    <w:basedOn w:val="Heading1"/>
    <w:autoRedefine/>
    <w:pPr>
      <w:keepNext w:val="0"/>
      <w:widowControl w:val="0"/>
      <w:shd w:val="pct12" w:color="auto" w:fill="FFFFFF"/>
      <w:ind w:right="29"/>
      <w:jc w:val="left"/>
    </w:pPr>
    <w:rPr>
      <w:rFonts w:ascii="Times New Roman" w:hAnsi="Times New Roman"/>
    </w:rPr>
  </w:style>
  <w:style w:type="paragraph" w:customStyle="1" w:styleId="TableInstruction">
    <w:name w:val="TableInstruction"/>
    <w:basedOn w:val="Instruction"/>
    <w:pPr>
      <w:spacing w:before="40" w:after="20"/>
      <w:ind w:left="29" w:right="144"/>
      <w:jc w:val="left"/>
    </w:pPr>
    <w:rPr>
      <w:sz w:val="16"/>
    </w:rPr>
  </w:style>
  <w:style w:type="paragraph" w:customStyle="1" w:styleId="HeadInputArea">
    <w:name w:val="HeadInputArea"/>
    <w:pPr>
      <w:widowControl w:val="0"/>
      <w:shd w:val="pct12" w:color="auto" w:fill="FFFFFF"/>
      <w:ind w:right="14"/>
    </w:pPr>
    <w:rPr>
      <w:b/>
      <w:sz w:val="24"/>
      <w:lang w:eastAsia="en-US"/>
    </w:rPr>
  </w:style>
  <w:style w:type="paragraph" w:customStyle="1" w:styleId="InputArea">
    <w:name w:val="InputArea"/>
    <w:pPr>
      <w:widowControl w:val="0"/>
      <w:shd w:val="pct12" w:color="auto" w:fill="FFFFFF"/>
      <w:ind w:right="14"/>
      <w:jc w:val="both"/>
    </w:pPr>
    <w:rPr>
      <w:sz w:val="24"/>
      <w:lang w:eastAsia="en-US"/>
    </w:rPr>
  </w:style>
  <w:style w:type="paragraph" w:customStyle="1" w:styleId="CustomNormal">
    <w:name w:val="CustomNormal"/>
    <w:pPr>
      <w:widowControl w:val="0"/>
      <w:ind w:right="14"/>
    </w:pPr>
    <w:rPr>
      <w:rFonts w:ascii="Arial" w:hAnsi="Arial"/>
      <w:lang w:eastAsia="en-US"/>
    </w:rPr>
  </w:style>
  <w:style w:type="paragraph" w:customStyle="1" w:styleId="Instruction">
    <w:name w:val="Instruction"/>
    <w:basedOn w:val="CustomNormal"/>
    <w:pPr>
      <w:spacing w:before="20"/>
      <w:ind w:right="0"/>
      <w:jc w:val="center"/>
    </w:pPr>
    <w:rPr>
      <w:i/>
      <w:sz w:val="18"/>
    </w:rPr>
  </w:style>
  <w:style w:type="paragraph" w:customStyle="1" w:styleId="CFN">
    <w:name w:val="CFN"/>
    <w:autoRedefine/>
    <w:pPr>
      <w:shd w:val="pct12" w:color="auto" w:fill="FFFFFF"/>
      <w:ind w:right="29"/>
      <w:jc w:val="right"/>
    </w:pPr>
    <w:rPr>
      <w:b/>
      <w:sz w:val="24"/>
      <w:lang w:eastAsia="en-US"/>
    </w:rPr>
  </w:style>
  <w:style w:type="paragraph" w:customStyle="1" w:styleId="FormName">
    <w:name w:val="FormName"/>
    <w:pPr>
      <w:widowControl w:val="0"/>
      <w:jc w:val="right"/>
    </w:pPr>
    <w:rPr>
      <w:rFonts w:ascii="Arial" w:hAnsi="Arial"/>
      <w:b/>
      <w:noProof/>
      <w:sz w:val="24"/>
      <w:lang w:eastAsia="en-US"/>
    </w:rPr>
  </w:style>
  <w:style w:type="paragraph" w:customStyle="1" w:styleId="BoxInputArea">
    <w:name w:val="BoxInputArea"/>
    <w:pPr>
      <w:widowControl w:val="0"/>
      <w:shd w:val="pct12" w:color="auto" w:fill="FFFFFF"/>
      <w:ind w:left="29" w:right="29"/>
    </w:pPr>
    <w:rPr>
      <w:b/>
      <w:sz w:val="24"/>
      <w:lang w:eastAsia="en-US"/>
    </w:rPr>
  </w:style>
  <w:style w:type="paragraph" w:customStyle="1" w:styleId="InstructionL">
    <w:name w:val="Instruction(L)"/>
    <w:basedOn w:val="Instruction"/>
    <w:pPr>
      <w:ind w:right="14"/>
      <w:jc w:val="left"/>
    </w:pPr>
  </w:style>
  <w:style w:type="paragraph" w:customStyle="1" w:styleId="CustomFooter">
    <w:name w:val="CustomFooter"/>
    <w:pPr>
      <w:widowControl w:val="0"/>
      <w:ind w:right="14"/>
      <w:jc w:val="right"/>
    </w:pPr>
    <w:rPr>
      <w:rFonts w:ascii="Arial" w:hAnsi="Arial"/>
      <w:sz w:val="12"/>
      <w:lang w:eastAsia="en-US"/>
    </w:rPr>
  </w:style>
  <w:style w:type="paragraph" w:customStyle="1" w:styleId="SpaceText-InputArea">
    <w:name w:val="Space(Text-InputArea)"/>
    <w:pPr>
      <w:widowControl w:val="0"/>
    </w:pPr>
    <w:rPr>
      <w:rFonts w:ascii="Arial" w:hAnsi="Arial"/>
      <w:noProof/>
      <w:sz w:val="12"/>
      <w:lang w:eastAsia="en-US"/>
    </w:rPr>
  </w:style>
  <w:style w:type="paragraph" w:customStyle="1" w:styleId="FTBold12">
    <w:name w:val="FT(Bold12)"/>
    <w:pPr>
      <w:widowControl w:val="0"/>
      <w:ind w:right="14"/>
    </w:pPr>
    <w:rPr>
      <w:rFonts w:ascii="Arial" w:hAnsi="Arial"/>
      <w:b/>
      <w:sz w:val="24"/>
      <w:lang w:eastAsia="en-US"/>
    </w:rPr>
  </w:style>
  <w:style w:type="character" w:customStyle="1" w:styleId="InstructNext">
    <w:name w:val="InstructNext"/>
    <w:rPr>
      <w:rFonts w:ascii="Arial" w:hAnsi="Arial"/>
      <w:i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CheckBox">
    <w:name w:val="CheckBox"/>
    <w:rsid w:val="00E83DFA"/>
    <w:pPr>
      <w:widowControl w:val="0"/>
      <w:jc w:val="center"/>
    </w:pPr>
    <w:rPr>
      <w:rFonts w:ascii="Arial" w:hAnsi="Arial"/>
      <w:b/>
      <w:sz w:val="22"/>
      <w:lang w:eastAsia="en-US"/>
    </w:rPr>
  </w:style>
  <w:style w:type="paragraph" w:customStyle="1" w:styleId="2PointSpace">
    <w:name w:val="2PointSpace"/>
    <w:rsid w:val="00E83DFA"/>
    <w:pPr>
      <w:widowControl w:val="0"/>
    </w:pPr>
    <w:rPr>
      <w:rFonts w:ascii="Arial" w:hAnsi="Arial"/>
      <w:noProof/>
      <w:sz w:val="4"/>
      <w:lang w:eastAsia="en-US"/>
    </w:rPr>
  </w:style>
  <w:style w:type="paragraph" w:customStyle="1" w:styleId="Numbers">
    <w:name w:val="Numbers"/>
    <w:rsid w:val="00E83DFA"/>
    <w:pPr>
      <w:widowControl w:val="0"/>
      <w:ind w:right="14"/>
    </w:pPr>
    <w:rPr>
      <w:rFonts w:ascii="Arial" w:hAnsi="Arial"/>
      <w:b/>
      <w:lang w:eastAsia="en-US"/>
    </w:rPr>
  </w:style>
  <w:style w:type="paragraph" w:styleId="ListParagraph">
    <w:name w:val="List Paragraph"/>
    <w:basedOn w:val="Normal"/>
    <w:uiPriority w:val="34"/>
    <w:qFormat/>
    <w:rsid w:val="009F103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7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7CB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B379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B3794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6ptbefore">
    <w:name w:val="normal 6 pt before"/>
    <w:basedOn w:val="Normal"/>
    <w:rsid w:val="003B3794"/>
    <w:pPr>
      <w:spacing w:before="120" w:line="300" w:lineRule="auto"/>
    </w:pPr>
    <w:rPr>
      <w:rFonts w:ascii="Arial" w:hAnsi="Arial"/>
      <w:szCs w:val="24"/>
    </w:rPr>
  </w:style>
  <w:style w:type="paragraph" w:customStyle="1" w:styleId="normal12ptbefore">
    <w:name w:val="normal 12 pt before"/>
    <w:basedOn w:val="Normal"/>
    <w:rsid w:val="003B3794"/>
    <w:pPr>
      <w:spacing w:before="240" w:line="300" w:lineRule="auto"/>
    </w:pPr>
    <w:rPr>
      <w:rFonts w:ascii="Arial" w:hAnsi="Arial"/>
      <w:szCs w:val="24"/>
    </w:rPr>
  </w:style>
  <w:style w:type="paragraph" w:customStyle="1" w:styleId="FillableField">
    <w:name w:val="Fillable Field"/>
    <w:basedOn w:val="Normal"/>
    <w:rsid w:val="003B3794"/>
    <w:pPr>
      <w:widowControl w:val="0"/>
      <w:spacing w:after="10"/>
    </w:pPr>
    <w:rPr>
      <w:rFonts w:ascii="Arial" w:hAnsi="Arial"/>
      <w:b/>
      <w:bCs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ivorceMate%20Software\Templates\Word\Family%20Law%20Rules%20-%20Selected%20Forms\Form%2000%20Blank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41208E9548F4091269BABF066C505" ma:contentTypeVersion="12" ma:contentTypeDescription="Create a new document." ma:contentTypeScope="" ma:versionID="a1a38dd862ff6a0f10d69e966846f684">
  <xsd:schema xmlns:xsd="http://www.w3.org/2001/XMLSchema" xmlns:xs="http://www.w3.org/2001/XMLSchema" xmlns:p="http://schemas.microsoft.com/office/2006/metadata/properties" xmlns:ns3="2809fa52-a1e2-485a-8b25-580291e2d71b" xmlns:ns4="07e81ac7-a947-486a-9a9e-0d00e70984fc" targetNamespace="http://schemas.microsoft.com/office/2006/metadata/properties" ma:root="true" ma:fieldsID="803952a5943a9df9eba179347532d812" ns3:_="" ns4:_="">
    <xsd:import namespace="2809fa52-a1e2-485a-8b25-580291e2d71b"/>
    <xsd:import namespace="07e81ac7-a947-486a-9a9e-0d00e70984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9fa52-a1e2-485a-8b25-580291e2d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81ac7-a947-486a-9a9e-0d00e7098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C05DC-324A-4E48-9138-78D1A8A5F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9fa52-a1e2-485a-8b25-580291e2d71b"/>
    <ds:schemaRef ds:uri="07e81ac7-a947-486a-9a9e-0d00e7098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7CE4A-1049-4E79-88C8-46723395B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7C887-3A89-44F0-AD84-53E3681B1BE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Privilege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Form 00 Blank Form.dot</Template>
  <TotalTime>13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Form</vt:lpstr>
    </vt:vector>
  </TitlesOfParts>
  <Company>DIVORCEmate Software Inc.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Form</dc:title>
  <dc:subject/>
  <dc:creator>McDermot, Mr Justice John P.L. (SCJ)</dc:creator>
  <cp:keywords/>
  <dc:description/>
  <cp:lastModifiedBy>Kaya, Arzu (JUD)</cp:lastModifiedBy>
  <cp:revision>3</cp:revision>
  <cp:lastPrinted>2024-05-17T14:32:00Z</cp:lastPrinted>
  <dcterms:created xsi:type="dcterms:W3CDTF">2024-05-27T21:04:00Z</dcterms:created>
  <dcterms:modified xsi:type="dcterms:W3CDTF">2024-05-28T13:48:00Z</dcterms:modified>
  <cp:category>Family Court - Selected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John.McDermot@scj-csj.ca</vt:lpwstr>
  </property>
  <property fmtid="{D5CDD505-2E9C-101B-9397-08002B2CF9AE}" pid="5" name="MSIP_Label_034a106e-6316-442c-ad35-738afd673d2b_SetDate">
    <vt:lpwstr>2020-06-18T11:34:46.0731746Z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ccadf200-38ab-4402-82e1-5ebe59fb5bff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0x01010020B41208E9548F4091269BABF066C505</vt:lpwstr>
  </property>
</Properties>
</file>